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667053326"/>
        <w:docPartObj>
          <w:docPartGallery w:val="Cover Pages"/>
          <w:docPartUnique/>
        </w:docPartObj>
      </w:sdtPr>
      <w:sdtEndPr/>
      <w:sdtContent>
        <w:p w14:paraId="39490D3F" w14:textId="5F271FD3" w:rsidR="00710B00" w:rsidRDefault="00D2517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7C594DE" wp14:editId="373BFBDF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749808</wp:posOffset>
                    </wp:positionV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ABFEBA5" w14:textId="088BC437" w:rsidR="00EE7FE2" w:rsidRPr="00D2517E" w:rsidRDefault="003736B9" w:rsidP="00D2517E">
                                <w:pPr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EE7FE2" w:rsidRPr="00D2517E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>Criskco client api</w:t>
                                    </w:r>
                                    <w:r w:rsidR="00D2517E" w:rsidRPr="00D2517E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 xml:space="preserve"> ENDPOINT</w:t>
                                    </w:r>
                                    <w:r w:rsidR="00D2517E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 xml:space="preserve"> </w:t>
                                    </w:r>
                                    <w:r w:rsidR="00D2517E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br/>
                                    </w:r>
                                    <w:r w:rsidR="005F0583">
                                      <w:rPr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>AR</w:t>
                                    </w:r>
                                    <w:r w:rsidR="004A05E2">
                                      <w:rPr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 xml:space="preserve"> </w:t>
                                    </w:r>
                                    <w:r w:rsidR="0085011F">
                                      <w:rPr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>Transactions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FBFE12B" w14:textId="77777777" w:rsidR="00EE7FE2" w:rsidRDefault="00EE7FE2" w:rsidP="00710B00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Developers Guide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57C594D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6" type="#_x0000_t202" style="position:absolute;margin-left:0;margin-top:59.05pt;width:8in;height:286.5pt;z-index:251659264;visibility:visible;mso-wrap-style:square;mso-width-percent:941;mso-height-percent:363;mso-wrap-distance-left:9pt;mso-wrap-distance-top:0;mso-wrap-distance-right:9pt;mso-wrap-distance-bottom:0;mso-position-horizontal:center;mso-position-horizontal-relative:margin;mso-position-vertical:absolute;mso-position-vertical-relative:page;mso-width-percent:941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" filled="f" stroked="f" strokeweight=".5pt">
                    <v:textbox inset="126pt,0,54pt,0">
                      <w:txbxContent>
                        <w:p w14:paraId="3ABFEBA5" w14:textId="088BC437" w:rsidR="00EE7FE2" w:rsidRPr="00D2517E" w:rsidRDefault="00487DA4" w:rsidP="00D2517E">
                          <w:pPr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EE7FE2" w:rsidRPr="00D2517E">
                                <w:rPr>
                                  <w:caps/>
                                  <w:color w:val="5B9BD5" w:themeColor="accent1"/>
                                  <w:sz w:val="56"/>
                                  <w:szCs w:val="56"/>
                                </w:rPr>
                                <w:t>Criskco client api</w:t>
                              </w:r>
                              <w:r w:rsidR="00D2517E" w:rsidRPr="00D2517E">
                                <w:rPr>
                                  <w:caps/>
                                  <w:color w:val="5B9BD5" w:themeColor="accent1"/>
                                  <w:sz w:val="56"/>
                                  <w:szCs w:val="56"/>
                                </w:rPr>
                                <w:t xml:space="preserve"> ENDPOINT</w:t>
                              </w:r>
                              <w:r w:rsidR="00D2517E">
                                <w:rPr>
                                  <w:caps/>
                                  <w:color w:val="5B9BD5" w:themeColor="accent1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="00D2517E">
                                <w:rPr>
                                  <w:caps/>
                                  <w:color w:val="5B9BD5" w:themeColor="accent1"/>
                                  <w:sz w:val="56"/>
                                  <w:szCs w:val="56"/>
                                </w:rPr>
                                <w:br/>
                              </w:r>
                              <w:r w:rsidR="005F0583">
                                <w:rPr>
                                  <w:color w:val="5B9BD5" w:themeColor="accent1"/>
                                  <w:sz w:val="56"/>
                                  <w:szCs w:val="56"/>
                                </w:rPr>
                                <w:t>AR</w:t>
                              </w:r>
                              <w:r w:rsidR="004A05E2">
                                <w:rPr>
                                  <w:color w:val="5B9BD5" w:themeColor="accent1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="0085011F">
                                <w:rPr>
                                  <w:color w:val="5B9BD5" w:themeColor="accent1"/>
                                  <w:sz w:val="56"/>
                                  <w:szCs w:val="56"/>
                                </w:rPr>
                                <w:t>Transactions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6FBFE12B" w14:textId="77777777" w:rsidR="00EE7FE2" w:rsidRDefault="00EE7FE2" w:rsidP="00710B00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Developers Guide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710B00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5786A0F3" wp14:editId="62D96BC2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1DC6FC45" id="Grou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bookmarkStart w:id="0" w:name="_GoBack"/>
          <w:bookmarkEnd w:id="0"/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337"/>
            <w:gridCol w:w="2337"/>
            <w:gridCol w:w="2338"/>
            <w:gridCol w:w="2338"/>
          </w:tblGrid>
          <w:tr w:rsidR="009B7169" w14:paraId="68B02927" w14:textId="77777777" w:rsidTr="009B7169">
            <w:tc>
              <w:tcPr>
                <w:tcW w:w="2337" w:type="dxa"/>
              </w:tcPr>
              <w:p w14:paraId="10382C83" w14:textId="53C47703" w:rsidR="009B7169" w:rsidRDefault="009B7169" w:rsidP="009B7169">
                <w:r>
                  <w:t>API Version</w:t>
                </w:r>
              </w:p>
            </w:tc>
            <w:tc>
              <w:tcPr>
                <w:tcW w:w="2337" w:type="dxa"/>
              </w:tcPr>
              <w:p w14:paraId="5610570F" w14:textId="33169591" w:rsidR="009B7169" w:rsidRDefault="009B7169" w:rsidP="009B7169">
                <w:r>
                  <w:t>Date</w:t>
                </w:r>
              </w:p>
            </w:tc>
            <w:tc>
              <w:tcPr>
                <w:tcW w:w="2338" w:type="dxa"/>
              </w:tcPr>
              <w:p w14:paraId="4BE8C080" w14:textId="0474AF99" w:rsidR="009B7169" w:rsidRDefault="009B7169" w:rsidP="009B7169">
                <w:r>
                  <w:t>Change</w:t>
                </w:r>
              </w:p>
            </w:tc>
            <w:tc>
              <w:tcPr>
                <w:tcW w:w="2338" w:type="dxa"/>
              </w:tcPr>
              <w:p w14:paraId="3B2DD77A" w14:textId="0B8144D8" w:rsidR="009B7169" w:rsidRDefault="009B7169" w:rsidP="009B7169">
                <w:r>
                  <w:t>Description</w:t>
                </w:r>
              </w:p>
            </w:tc>
          </w:tr>
          <w:tr w:rsidR="009B7169" w14:paraId="2DA4E7F2" w14:textId="77777777" w:rsidTr="009B7169">
            <w:tc>
              <w:tcPr>
                <w:tcW w:w="2337" w:type="dxa"/>
              </w:tcPr>
              <w:p w14:paraId="4927A219" w14:textId="793AD826" w:rsidR="009B7169" w:rsidRDefault="009B7169" w:rsidP="009B7169">
                <w:r>
                  <w:t>0.4.1</w:t>
                </w:r>
              </w:p>
            </w:tc>
            <w:tc>
              <w:tcPr>
                <w:tcW w:w="2337" w:type="dxa"/>
              </w:tcPr>
              <w:p w14:paraId="10826643" w14:textId="61832728" w:rsidR="009B7169" w:rsidRDefault="009B7169" w:rsidP="009B7169">
                <w:r>
                  <w:t>July 2018</w:t>
                </w:r>
              </w:p>
            </w:tc>
            <w:tc>
              <w:tcPr>
                <w:tcW w:w="2338" w:type="dxa"/>
              </w:tcPr>
              <w:p w14:paraId="7599CF42" w14:textId="7F822562" w:rsidR="009B7169" w:rsidRDefault="009B7169" w:rsidP="009B7169">
                <w:r>
                  <w:t>First Version</w:t>
                </w:r>
              </w:p>
            </w:tc>
            <w:tc>
              <w:tcPr>
                <w:tcW w:w="2338" w:type="dxa"/>
              </w:tcPr>
              <w:p w14:paraId="28B11CA6" w14:textId="77777777" w:rsidR="009B7169" w:rsidRDefault="009B7169" w:rsidP="009B7169"/>
            </w:tc>
          </w:tr>
        </w:tbl>
        <w:p w14:paraId="1B1CF6EC" w14:textId="133A5F66" w:rsidR="002D4AA4" w:rsidRDefault="00710B00" w:rsidP="00D2517E">
          <w:r>
            <w:br w:type="page"/>
          </w:r>
        </w:p>
      </w:sdtContent>
    </w:sdt>
    <w:p w14:paraId="3F611BF5" w14:textId="140C7588" w:rsidR="00AF6257" w:rsidRPr="00AF6257" w:rsidRDefault="004A05E2" w:rsidP="00AF6257">
      <w:pPr>
        <w:pStyle w:val="Heading1"/>
      </w:pPr>
      <w:r>
        <w:lastRenderedPageBreak/>
        <w:t xml:space="preserve">Customer </w:t>
      </w:r>
      <w:r w:rsidR="0085011F">
        <w:t>Transactions</w:t>
      </w:r>
    </w:p>
    <w:p w14:paraId="14FFCC3D" w14:textId="18D95C96" w:rsidR="005F107E" w:rsidRDefault="007A1ED4" w:rsidP="00B2763F">
      <w:r>
        <w:rPr>
          <w:noProof/>
        </w:rPr>
        <w:t>The e</w:t>
      </w:r>
      <w:r w:rsidR="005F107E" w:rsidRPr="007A1ED4">
        <w:rPr>
          <w:noProof/>
        </w:rPr>
        <w:t>ndpoint</w:t>
      </w:r>
      <w:r w:rsidR="005F107E">
        <w:t xml:space="preserve"> will return the </w:t>
      </w:r>
      <w:r w:rsidR="00EF07B7">
        <w:t>Applicant's business</w:t>
      </w:r>
      <w:r w:rsidR="004302EA">
        <w:t xml:space="preserve"> </w:t>
      </w:r>
      <w:r w:rsidR="004A05E2">
        <w:t xml:space="preserve">customer </w:t>
      </w:r>
      <w:r w:rsidR="0085011F">
        <w:t xml:space="preserve">transactions </w:t>
      </w:r>
      <w:proofErr w:type="spellStart"/>
      <w:r w:rsidR="0085011F">
        <w:t>e.g</w:t>
      </w:r>
      <w:proofErr w:type="spellEnd"/>
      <w:r w:rsidR="0085011F">
        <w:t>: invoices.</w:t>
      </w:r>
    </w:p>
    <w:p w14:paraId="23B6D9E6" w14:textId="303B1D38" w:rsidR="002209DB" w:rsidRDefault="002209DB" w:rsidP="002209DB">
      <w:pPr>
        <w:pStyle w:val="Heading2"/>
      </w:pPr>
      <w:r>
        <w:t>Definition</w:t>
      </w:r>
    </w:p>
    <w:p w14:paraId="66DCC17C" w14:textId="2BAECB43" w:rsidR="002209DB" w:rsidRDefault="0085011F" w:rsidP="002209DB">
      <w:r w:rsidRPr="0085011F">
        <w:t>https://service.criskco.com/apiservice.svc/</w:t>
      </w:r>
      <w:r w:rsidR="005F0583">
        <w:t>ar</w:t>
      </w:r>
      <w:r w:rsidR="004A05E2">
        <w:t>-</w:t>
      </w:r>
      <w:r w:rsidRPr="0085011F">
        <w:t>transactions/transactionName</w:t>
      </w:r>
    </w:p>
    <w:p w14:paraId="692AD589" w14:textId="131BBA8C" w:rsidR="0085011F" w:rsidRDefault="0085011F" w:rsidP="0085011F">
      <w:r>
        <w:t xml:space="preserve">Example: </w:t>
      </w:r>
      <w:r w:rsidRPr="0085011F">
        <w:t>https://service.criskco.com/apiservice.svc/</w:t>
      </w:r>
      <w:r w:rsidR="005F0583">
        <w:t>ar</w:t>
      </w:r>
      <w:r w:rsidR="004A05E2">
        <w:t>-</w:t>
      </w:r>
      <w:r w:rsidRPr="0085011F">
        <w:t>transactions/invoices</w:t>
      </w:r>
    </w:p>
    <w:p w14:paraId="2DB51DFD" w14:textId="26C41300" w:rsidR="00ED585B" w:rsidRPr="002209DB" w:rsidRDefault="00C60D8C" w:rsidP="002209DB">
      <w:r>
        <w:t xml:space="preserve">Type: </w:t>
      </w:r>
      <w:r w:rsidR="00EF07B7">
        <w:rPr>
          <w:b/>
          <w:bCs/>
          <w:u w:val="single"/>
        </w:rPr>
        <w:t>POST</w:t>
      </w:r>
    </w:p>
    <w:p w14:paraId="68A65B52" w14:textId="2FFC7AB8" w:rsidR="005F107E" w:rsidRDefault="005F107E" w:rsidP="003C2691">
      <w:pPr>
        <w:pStyle w:val="Heading2"/>
      </w:pPr>
      <w:r w:rsidRPr="003C2691">
        <w:t>Request</w:t>
      </w:r>
      <w:r w:rsidR="00B25F01" w:rsidRPr="003C2691">
        <w:t xml:space="preserve"> Parameters</w:t>
      </w:r>
    </w:p>
    <w:p w14:paraId="03FCBCBD" w14:textId="750C8BA8" w:rsidR="003C2691" w:rsidRPr="003C2691" w:rsidRDefault="003C2691" w:rsidP="005F107E">
      <w:pPr>
        <w:rPr>
          <w:u w:val="single"/>
        </w:rPr>
      </w:pPr>
      <w:r w:rsidRPr="003C2691">
        <w:rPr>
          <w:u w:val="single"/>
        </w:rPr>
        <w:t>Headers</w:t>
      </w:r>
    </w:p>
    <w:p w14:paraId="021CFFE9" w14:textId="77777777" w:rsidR="003C2691" w:rsidRDefault="003C2691" w:rsidP="003C2691">
      <w:pPr>
        <w:pStyle w:val="NoSpacing"/>
      </w:pPr>
      <w:proofErr w:type="spellStart"/>
      <w:r w:rsidRPr="00376A37">
        <w:rPr>
          <w:sz w:val="20"/>
          <w:szCs w:val="20"/>
        </w:rPr>
        <w:t>apiId</w:t>
      </w:r>
      <w:proofErr w:type="spellEnd"/>
      <w:r w:rsidRPr="00376A37">
        <w:rPr>
          <w:sz w:val="20"/>
          <w:szCs w:val="20"/>
        </w:rPr>
        <w:t>: string</w:t>
      </w:r>
      <w:r>
        <w:t xml:space="preserve"> </w:t>
      </w:r>
      <w:r w:rsidRPr="003C2691">
        <w:rPr>
          <w:color w:val="FF0000"/>
          <w:sz w:val="16"/>
          <w:szCs w:val="16"/>
        </w:rPr>
        <w:t>*required</w:t>
      </w:r>
      <w:r>
        <w:t xml:space="preserve"> </w:t>
      </w:r>
    </w:p>
    <w:p w14:paraId="7D56B2F9" w14:textId="65829B71" w:rsidR="003C2691" w:rsidRPr="00BD550F" w:rsidRDefault="003C2691" w:rsidP="003C2691">
      <w:pPr>
        <w:pStyle w:val="NoSpacing"/>
        <w:rPr>
          <w:color w:val="AEAAAA" w:themeColor="background2" w:themeShade="BF"/>
          <w:sz w:val="18"/>
          <w:szCs w:val="18"/>
        </w:rPr>
      </w:pPr>
      <w:r w:rsidRPr="00BD550F">
        <w:rPr>
          <w:color w:val="AEAAAA" w:themeColor="background2" w:themeShade="BF"/>
          <w:sz w:val="18"/>
          <w:szCs w:val="18"/>
        </w:rPr>
        <w:t xml:space="preserve">Your </w:t>
      </w:r>
      <w:r w:rsidRPr="00BD550F">
        <w:rPr>
          <w:noProof/>
          <w:color w:val="AEAAAA" w:themeColor="background2" w:themeShade="BF"/>
          <w:sz w:val="18"/>
          <w:szCs w:val="18"/>
        </w:rPr>
        <w:t>api</w:t>
      </w:r>
      <w:r w:rsidRPr="00BD550F">
        <w:rPr>
          <w:color w:val="AEAAAA" w:themeColor="background2" w:themeShade="BF"/>
          <w:sz w:val="18"/>
          <w:szCs w:val="18"/>
        </w:rPr>
        <w:t xml:space="preserve"> id, in the HTTP request header</w:t>
      </w:r>
    </w:p>
    <w:p w14:paraId="5E9231AA" w14:textId="77777777" w:rsidR="003C2691" w:rsidRPr="003C2691" w:rsidRDefault="003C2691" w:rsidP="003C2691">
      <w:pPr>
        <w:pStyle w:val="NoSpacing"/>
        <w:rPr>
          <w:color w:val="AEAAAA" w:themeColor="background2" w:themeShade="BF"/>
          <w:sz w:val="20"/>
          <w:szCs w:val="20"/>
        </w:rPr>
      </w:pPr>
    </w:p>
    <w:p w14:paraId="26E4AE7C" w14:textId="77777777" w:rsidR="003C2691" w:rsidRDefault="003C2691" w:rsidP="003C2691">
      <w:pPr>
        <w:pStyle w:val="NoSpacing"/>
      </w:pPr>
      <w:proofErr w:type="spellStart"/>
      <w:r w:rsidRPr="00376A37">
        <w:rPr>
          <w:sz w:val="20"/>
          <w:szCs w:val="20"/>
        </w:rPr>
        <w:t>apiKey</w:t>
      </w:r>
      <w:proofErr w:type="spellEnd"/>
      <w:r w:rsidRPr="00376A37">
        <w:rPr>
          <w:sz w:val="20"/>
          <w:szCs w:val="20"/>
        </w:rPr>
        <w:t>: string</w:t>
      </w:r>
      <w:r>
        <w:t xml:space="preserve"> </w:t>
      </w:r>
      <w:r w:rsidRPr="003C2691">
        <w:rPr>
          <w:color w:val="FF0000"/>
          <w:sz w:val="16"/>
          <w:szCs w:val="16"/>
        </w:rPr>
        <w:t>*required</w:t>
      </w:r>
      <w:r>
        <w:t xml:space="preserve"> </w:t>
      </w:r>
    </w:p>
    <w:p w14:paraId="5F4AB7B0" w14:textId="0183267E" w:rsidR="003C2691" w:rsidRPr="00BD550F" w:rsidRDefault="003C2691" w:rsidP="003C2691">
      <w:pPr>
        <w:pStyle w:val="NoSpacing"/>
        <w:rPr>
          <w:color w:val="AEAAAA" w:themeColor="background2" w:themeShade="BF"/>
          <w:sz w:val="18"/>
          <w:szCs w:val="18"/>
        </w:rPr>
      </w:pPr>
      <w:r w:rsidRPr="00BD550F">
        <w:rPr>
          <w:color w:val="AEAAAA" w:themeColor="background2" w:themeShade="BF"/>
          <w:sz w:val="18"/>
          <w:szCs w:val="18"/>
        </w:rPr>
        <w:t xml:space="preserve">Your secret </w:t>
      </w:r>
      <w:r w:rsidRPr="00BD550F">
        <w:rPr>
          <w:noProof/>
          <w:color w:val="AEAAAA" w:themeColor="background2" w:themeShade="BF"/>
          <w:sz w:val="18"/>
          <w:szCs w:val="18"/>
        </w:rPr>
        <w:t>api</w:t>
      </w:r>
      <w:r w:rsidRPr="00BD550F">
        <w:rPr>
          <w:color w:val="AEAAAA" w:themeColor="background2" w:themeShade="BF"/>
          <w:sz w:val="18"/>
          <w:szCs w:val="18"/>
        </w:rPr>
        <w:t xml:space="preserve"> key, in the HTTP request header</w:t>
      </w:r>
    </w:p>
    <w:p w14:paraId="1F6871DD" w14:textId="04E4E6B5" w:rsidR="003C2691" w:rsidRDefault="003C2691" w:rsidP="003C2691">
      <w:pPr>
        <w:pStyle w:val="NoSpacing"/>
        <w:rPr>
          <w:color w:val="AEAAAA" w:themeColor="background2" w:themeShade="BF"/>
          <w:sz w:val="20"/>
          <w:szCs w:val="20"/>
        </w:rPr>
      </w:pPr>
    </w:p>
    <w:p w14:paraId="1CE1B6EC" w14:textId="0348E73C" w:rsidR="003C2691" w:rsidRPr="00EF07B7" w:rsidRDefault="00EF07B7" w:rsidP="00EF07B7">
      <w:pPr>
        <w:rPr>
          <w:u w:val="single"/>
        </w:rPr>
      </w:pPr>
      <w:r w:rsidRPr="00EF07B7">
        <w:rPr>
          <w:u w:val="single"/>
        </w:rPr>
        <w:t>Body Params</w:t>
      </w:r>
    </w:p>
    <w:p w14:paraId="505BD7C3" w14:textId="180D71C5" w:rsidR="00EF07B7" w:rsidRPr="00376A37" w:rsidRDefault="00EF07B7" w:rsidP="00EF07B7">
      <w:pPr>
        <w:pStyle w:val="NoSpacing"/>
        <w:rPr>
          <w:sz w:val="20"/>
          <w:szCs w:val="20"/>
        </w:rPr>
      </w:pPr>
      <w:r w:rsidRPr="00376A37">
        <w:rPr>
          <w:sz w:val="20"/>
          <w:szCs w:val="20"/>
        </w:rPr>
        <w:t xml:space="preserve">applicantId: string </w:t>
      </w:r>
      <w:r w:rsidR="000D2057">
        <w:rPr>
          <w:color w:val="FF0000"/>
          <w:sz w:val="16"/>
          <w:szCs w:val="16"/>
        </w:rPr>
        <w:t>*required</w:t>
      </w:r>
    </w:p>
    <w:p w14:paraId="6C916355" w14:textId="255CA6E5" w:rsidR="00BD550F" w:rsidRDefault="00BD550F" w:rsidP="00BD550F">
      <w:pPr>
        <w:pStyle w:val="NoSpacing"/>
        <w:rPr>
          <w:color w:val="AEAAAA" w:themeColor="background2" w:themeShade="BF"/>
          <w:sz w:val="18"/>
          <w:szCs w:val="18"/>
        </w:rPr>
      </w:pPr>
      <w:r>
        <w:rPr>
          <w:color w:val="AEAAAA" w:themeColor="background2" w:themeShade="BF"/>
          <w:sz w:val="18"/>
          <w:szCs w:val="18"/>
        </w:rPr>
        <w:t>Identifier for an Applicant on CRiskCo</w:t>
      </w:r>
    </w:p>
    <w:p w14:paraId="6E7B71FC" w14:textId="10D0C5BD" w:rsidR="0085011F" w:rsidRDefault="0085011F" w:rsidP="00BD550F">
      <w:pPr>
        <w:pStyle w:val="NoSpacing"/>
        <w:rPr>
          <w:color w:val="AEAAAA" w:themeColor="background2" w:themeShade="BF"/>
          <w:sz w:val="18"/>
          <w:szCs w:val="18"/>
        </w:rPr>
      </w:pPr>
    </w:p>
    <w:p w14:paraId="43922607" w14:textId="002DD445" w:rsidR="0085011F" w:rsidRPr="00376A37" w:rsidRDefault="0085011F" w:rsidP="0085011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customerId</w:t>
      </w:r>
      <w:r w:rsidRPr="00376A37">
        <w:rPr>
          <w:sz w:val="20"/>
          <w:szCs w:val="20"/>
        </w:rPr>
        <w:t xml:space="preserve">: string </w:t>
      </w:r>
      <w:r w:rsidRPr="0085011F">
        <w:rPr>
          <w:color w:val="538135" w:themeColor="accent6" w:themeShade="BF"/>
          <w:sz w:val="16"/>
          <w:szCs w:val="16"/>
        </w:rPr>
        <w:t>*optional</w:t>
      </w:r>
    </w:p>
    <w:p w14:paraId="58C9A5D8" w14:textId="7447E2A2" w:rsidR="0085011F" w:rsidRDefault="0085011F" w:rsidP="0085011F">
      <w:pPr>
        <w:pStyle w:val="NoSpacing"/>
        <w:rPr>
          <w:color w:val="AEAAAA" w:themeColor="background2" w:themeShade="BF"/>
          <w:sz w:val="18"/>
          <w:szCs w:val="18"/>
        </w:rPr>
      </w:pPr>
      <w:r>
        <w:rPr>
          <w:color w:val="AEAAAA" w:themeColor="background2" w:themeShade="BF"/>
          <w:sz w:val="18"/>
          <w:szCs w:val="18"/>
        </w:rPr>
        <w:t>If the parameter is passed in the request, the response will contain only the data for the customerId.</w:t>
      </w:r>
    </w:p>
    <w:p w14:paraId="24CB12D9" w14:textId="42553D37" w:rsidR="00BD550F" w:rsidRDefault="0085011F" w:rsidP="00AB788F">
      <w:pPr>
        <w:pStyle w:val="NoSpacing"/>
        <w:rPr>
          <w:color w:val="AEAAAA" w:themeColor="background2" w:themeShade="BF"/>
          <w:sz w:val="18"/>
          <w:szCs w:val="18"/>
        </w:rPr>
      </w:pPr>
      <w:r>
        <w:rPr>
          <w:color w:val="AEAAAA" w:themeColor="background2" w:themeShade="BF"/>
          <w:sz w:val="18"/>
          <w:szCs w:val="18"/>
        </w:rPr>
        <w:t xml:space="preserve">If the parameter is omitted, </w:t>
      </w:r>
      <w:r w:rsidR="004A05E2">
        <w:rPr>
          <w:color w:val="AEAAAA" w:themeColor="background2" w:themeShade="BF"/>
          <w:sz w:val="18"/>
          <w:szCs w:val="18"/>
        </w:rPr>
        <w:t>transactions</w:t>
      </w:r>
      <w:r>
        <w:rPr>
          <w:color w:val="AEAAAA" w:themeColor="background2" w:themeShade="BF"/>
          <w:sz w:val="18"/>
          <w:szCs w:val="18"/>
        </w:rPr>
        <w:t xml:space="preserve"> from all customers will be returned</w:t>
      </w:r>
      <w:r w:rsidR="00B23BE2">
        <w:rPr>
          <w:color w:val="AEAAAA" w:themeColor="background2" w:themeShade="BF"/>
          <w:sz w:val="18"/>
          <w:szCs w:val="18"/>
        </w:rPr>
        <w:t xml:space="preserve"> in the response.</w:t>
      </w:r>
    </w:p>
    <w:p w14:paraId="5B1A3115" w14:textId="77777777" w:rsidR="00AB788F" w:rsidRPr="00AB788F" w:rsidRDefault="00AB788F" w:rsidP="00AB788F">
      <w:pPr>
        <w:pStyle w:val="NoSpacing"/>
        <w:rPr>
          <w:color w:val="AEAAAA" w:themeColor="background2" w:themeShade="BF"/>
          <w:sz w:val="18"/>
          <w:szCs w:val="18"/>
        </w:rPr>
      </w:pPr>
    </w:p>
    <w:p w14:paraId="167705C7" w14:textId="6B184482" w:rsidR="00AB788F" w:rsidRDefault="00AB788F" w:rsidP="00AB788F">
      <w:pPr>
        <w:rPr>
          <w:u w:val="single"/>
        </w:rPr>
      </w:pPr>
      <w:r>
        <w:rPr>
          <w:u w:val="single"/>
        </w:rPr>
        <w:t>Query</w:t>
      </w:r>
      <w:r w:rsidRPr="00EF07B7">
        <w:rPr>
          <w:u w:val="single"/>
        </w:rPr>
        <w:t xml:space="preserve"> Params</w:t>
      </w:r>
    </w:p>
    <w:p w14:paraId="1D092FD8" w14:textId="424F721C" w:rsidR="00AB788F" w:rsidRPr="00CB5425" w:rsidRDefault="00AB788F" w:rsidP="00AB788F">
      <w:pPr>
        <w:pStyle w:val="NoSpacing"/>
        <w:rPr>
          <w:sz w:val="18"/>
          <w:szCs w:val="18"/>
        </w:rPr>
      </w:pPr>
      <w:r w:rsidRPr="00CB5425">
        <w:rPr>
          <w:sz w:val="18"/>
          <w:szCs w:val="18"/>
        </w:rPr>
        <w:t>The following optional query params are available:</w:t>
      </w:r>
    </w:p>
    <w:p w14:paraId="7CD97EED" w14:textId="3EE7335F" w:rsidR="00AB788F" w:rsidRDefault="00AB788F" w:rsidP="00AB788F">
      <w:pPr>
        <w:pStyle w:val="NoSpacing"/>
      </w:pPr>
    </w:p>
    <w:p w14:paraId="1B9409A9" w14:textId="7A078A97" w:rsidR="00AB788F" w:rsidRPr="00376A37" w:rsidRDefault="00AB788F" w:rsidP="00AB788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fromDate</w:t>
      </w:r>
      <w:r w:rsidRPr="00376A37">
        <w:rPr>
          <w:sz w:val="20"/>
          <w:szCs w:val="20"/>
        </w:rPr>
        <w:t xml:space="preserve">: </w:t>
      </w:r>
      <w:r>
        <w:rPr>
          <w:sz w:val="20"/>
          <w:szCs w:val="20"/>
        </w:rPr>
        <w:t>datetime</w:t>
      </w:r>
      <w:r w:rsidRPr="00376A37">
        <w:rPr>
          <w:sz w:val="20"/>
          <w:szCs w:val="20"/>
        </w:rPr>
        <w:t xml:space="preserve"> </w:t>
      </w:r>
    </w:p>
    <w:p w14:paraId="194362F3" w14:textId="0EFF31F5" w:rsidR="00AB788F" w:rsidRDefault="00AB788F" w:rsidP="00AB788F">
      <w:pPr>
        <w:pStyle w:val="NoSpacing"/>
        <w:rPr>
          <w:color w:val="AEAAAA" w:themeColor="background2" w:themeShade="BF"/>
          <w:sz w:val="18"/>
          <w:szCs w:val="18"/>
        </w:rPr>
      </w:pPr>
      <w:r>
        <w:rPr>
          <w:color w:val="AEAAAA" w:themeColor="background2" w:themeShade="BF"/>
          <w:sz w:val="18"/>
          <w:szCs w:val="18"/>
        </w:rPr>
        <w:t>ISO 8601 datestamp indicating the start date to filter against. Filters according to the "issueDate" property of a transaction.</w:t>
      </w:r>
    </w:p>
    <w:p w14:paraId="46AAA54B" w14:textId="4937D3DA" w:rsidR="00AB788F" w:rsidRDefault="00AB788F" w:rsidP="00AB788F">
      <w:pPr>
        <w:pStyle w:val="NoSpacing"/>
      </w:pPr>
    </w:p>
    <w:p w14:paraId="5C616D68" w14:textId="017D96B8" w:rsidR="00AB788F" w:rsidRPr="00376A37" w:rsidRDefault="00AB788F" w:rsidP="00AB788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toDate</w:t>
      </w:r>
      <w:r w:rsidRPr="00376A37">
        <w:rPr>
          <w:sz w:val="20"/>
          <w:szCs w:val="20"/>
        </w:rPr>
        <w:t xml:space="preserve">: </w:t>
      </w:r>
      <w:r>
        <w:rPr>
          <w:sz w:val="20"/>
          <w:szCs w:val="20"/>
        </w:rPr>
        <w:t>datetime</w:t>
      </w:r>
      <w:r w:rsidRPr="00376A37">
        <w:rPr>
          <w:sz w:val="20"/>
          <w:szCs w:val="20"/>
        </w:rPr>
        <w:t xml:space="preserve"> </w:t>
      </w:r>
    </w:p>
    <w:p w14:paraId="0706BBF8" w14:textId="6F2C384D" w:rsidR="00AB788F" w:rsidRDefault="00AB788F" w:rsidP="00AB788F">
      <w:pPr>
        <w:pStyle w:val="NoSpacing"/>
        <w:rPr>
          <w:color w:val="AEAAAA" w:themeColor="background2" w:themeShade="BF"/>
          <w:sz w:val="18"/>
          <w:szCs w:val="18"/>
        </w:rPr>
      </w:pPr>
      <w:r>
        <w:rPr>
          <w:color w:val="AEAAAA" w:themeColor="background2" w:themeShade="BF"/>
          <w:sz w:val="18"/>
          <w:szCs w:val="18"/>
        </w:rPr>
        <w:t>ISO 8601 datestamp indicating the end date to filter against. Filters according to the "issueDate" property of a transaction.</w:t>
      </w:r>
    </w:p>
    <w:p w14:paraId="41D35A4D" w14:textId="643C0926" w:rsidR="00AB788F" w:rsidRDefault="00AB788F" w:rsidP="00AB788F">
      <w:pPr>
        <w:pStyle w:val="NoSpacing"/>
        <w:rPr>
          <w:color w:val="AEAAAA" w:themeColor="background2" w:themeShade="BF"/>
          <w:sz w:val="18"/>
          <w:szCs w:val="18"/>
        </w:rPr>
      </w:pPr>
    </w:p>
    <w:p w14:paraId="6E37D417" w14:textId="150B77C6" w:rsidR="00AB788F" w:rsidRPr="00CB5425" w:rsidRDefault="00AB788F" w:rsidP="00AB788F">
      <w:pPr>
        <w:pStyle w:val="NoSpacing"/>
        <w:rPr>
          <w:u w:val="single"/>
        </w:rPr>
      </w:pPr>
      <w:r w:rsidRPr="00CB5425">
        <w:rPr>
          <w:u w:val="single"/>
        </w:rPr>
        <w:t>Example:</w:t>
      </w:r>
    </w:p>
    <w:p w14:paraId="73FEA2B8" w14:textId="0E9D9768" w:rsidR="0087052A" w:rsidRPr="0087052A" w:rsidRDefault="0087052A" w:rsidP="00AB788F">
      <w:pPr>
        <w:pStyle w:val="NoSpacing"/>
        <w:rPr>
          <w:sz w:val="18"/>
          <w:szCs w:val="18"/>
        </w:rPr>
      </w:pPr>
      <w:r w:rsidRPr="0087052A">
        <w:rPr>
          <w:sz w:val="18"/>
          <w:szCs w:val="18"/>
        </w:rPr>
        <w:t>To get all invoices from October 2016 -</w:t>
      </w:r>
    </w:p>
    <w:p w14:paraId="40379EB8" w14:textId="110ACF60" w:rsidR="00AB788F" w:rsidRPr="0087052A" w:rsidRDefault="0087052A" w:rsidP="0087052A">
      <w:pPr>
        <w:pStyle w:val="NoSpacing"/>
        <w:rPr>
          <w:sz w:val="18"/>
          <w:szCs w:val="18"/>
        </w:rPr>
      </w:pPr>
      <w:r w:rsidRPr="0087052A">
        <w:rPr>
          <w:sz w:val="18"/>
          <w:szCs w:val="18"/>
        </w:rPr>
        <w:t>https://service.criskco.com/apiservice.svc/ar-transactions/invoices?fromDate</w:t>
      </w:r>
      <w:r w:rsidR="00AB788F" w:rsidRPr="0087052A">
        <w:rPr>
          <w:sz w:val="18"/>
          <w:szCs w:val="18"/>
        </w:rPr>
        <w:t>=201</w:t>
      </w:r>
      <w:r>
        <w:rPr>
          <w:sz w:val="18"/>
          <w:szCs w:val="18"/>
        </w:rPr>
        <w:t>6</w:t>
      </w:r>
      <w:r w:rsidR="00AB788F" w:rsidRPr="0087052A">
        <w:rPr>
          <w:sz w:val="18"/>
          <w:szCs w:val="18"/>
        </w:rPr>
        <w:t>-10-01</w:t>
      </w:r>
    </w:p>
    <w:p w14:paraId="528CBB22" w14:textId="4136EFEC" w:rsidR="0087052A" w:rsidRPr="0087052A" w:rsidRDefault="0087052A" w:rsidP="0087052A">
      <w:pPr>
        <w:pStyle w:val="NoSpacing"/>
        <w:rPr>
          <w:sz w:val="18"/>
          <w:szCs w:val="18"/>
        </w:rPr>
      </w:pPr>
      <w:r w:rsidRPr="0087052A">
        <w:rPr>
          <w:sz w:val="18"/>
          <w:szCs w:val="18"/>
        </w:rPr>
        <w:t xml:space="preserve">To get all invoices from October 2016 </w:t>
      </w:r>
      <w:r>
        <w:rPr>
          <w:sz w:val="18"/>
          <w:szCs w:val="18"/>
        </w:rPr>
        <w:t>– October 2017</w:t>
      </w:r>
    </w:p>
    <w:p w14:paraId="7BF3D859" w14:textId="0AAB5820" w:rsidR="0087052A" w:rsidRPr="0087052A" w:rsidRDefault="0087052A" w:rsidP="0087052A">
      <w:pPr>
        <w:pStyle w:val="NoSpacing"/>
        <w:rPr>
          <w:sz w:val="18"/>
          <w:szCs w:val="18"/>
        </w:rPr>
      </w:pPr>
      <w:r w:rsidRPr="0087052A">
        <w:rPr>
          <w:sz w:val="18"/>
          <w:szCs w:val="18"/>
        </w:rPr>
        <w:t>https://service.criskco.com/apiservice.svc/ar-transactions/invoices?fromDate=201</w:t>
      </w:r>
      <w:r>
        <w:rPr>
          <w:sz w:val="18"/>
          <w:szCs w:val="18"/>
        </w:rPr>
        <w:t>6</w:t>
      </w:r>
      <w:r w:rsidRPr="0087052A">
        <w:rPr>
          <w:sz w:val="18"/>
          <w:szCs w:val="18"/>
        </w:rPr>
        <w:t>-10-01&amp;toDate=201</w:t>
      </w:r>
      <w:r>
        <w:rPr>
          <w:sz w:val="18"/>
          <w:szCs w:val="18"/>
        </w:rPr>
        <w:t>7</w:t>
      </w:r>
      <w:r w:rsidRPr="0087052A">
        <w:rPr>
          <w:sz w:val="18"/>
          <w:szCs w:val="18"/>
        </w:rPr>
        <w:t>-</w:t>
      </w:r>
      <w:r>
        <w:rPr>
          <w:sz w:val="18"/>
          <w:szCs w:val="18"/>
        </w:rPr>
        <w:t>10</w:t>
      </w:r>
      <w:r w:rsidRPr="0087052A">
        <w:rPr>
          <w:sz w:val="18"/>
          <w:szCs w:val="18"/>
        </w:rPr>
        <w:t>-01</w:t>
      </w:r>
    </w:p>
    <w:p w14:paraId="76C5418A" w14:textId="53D1B010" w:rsidR="0085011F" w:rsidRDefault="0085011F" w:rsidP="0085011F">
      <w:pPr>
        <w:pStyle w:val="Heading1"/>
      </w:pPr>
      <w:r>
        <w:lastRenderedPageBreak/>
        <w:t>Invoices</w:t>
      </w:r>
    </w:p>
    <w:p w14:paraId="2E5C4562" w14:textId="2679497F" w:rsidR="00483102" w:rsidRPr="00483102" w:rsidRDefault="00483102" w:rsidP="00483102">
      <w:r w:rsidRPr="00483102">
        <w:t>An Invoice represents a sale</w:t>
      </w:r>
      <w:r>
        <w:t>s</w:t>
      </w:r>
      <w:r w:rsidRPr="00483102">
        <w:t xml:space="preserve"> form where the customer pays for a product or service later.</w:t>
      </w:r>
    </w:p>
    <w:p w14:paraId="269E540B" w14:textId="77777777" w:rsidR="0085011F" w:rsidRDefault="0085011F" w:rsidP="0085011F">
      <w:pPr>
        <w:pStyle w:val="Heading2"/>
      </w:pPr>
      <w:r>
        <w:t>Definition</w:t>
      </w:r>
    </w:p>
    <w:p w14:paraId="230AF287" w14:textId="7E2EF39A" w:rsidR="0085011F" w:rsidRDefault="0085011F" w:rsidP="0085011F">
      <w:r w:rsidRPr="0085011F">
        <w:t>https://service.criskco.com/apiservice.svc/</w:t>
      </w:r>
      <w:r w:rsidR="005F0583">
        <w:t>ar</w:t>
      </w:r>
      <w:r w:rsidR="00811D1F">
        <w:t>-</w:t>
      </w:r>
      <w:r w:rsidRPr="0085011F">
        <w:t>transactions/invoices</w:t>
      </w:r>
    </w:p>
    <w:p w14:paraId="5A7C3853" w14:textId="3A63E858" w:rsidR="005F107E" w:rsidRDefault="003C2691" w:rsidP="003C2691">
      <w:pPr>
        <w:pStyle w:val="Heading2"/>
      </w:pPr>
      <w:r>
        <w:t>Response</w:t>
      </w:r>
      <w:r w:rsidR="005F107E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1555"/>
        <w:gridCol w:w="4832"/>
      </w:tblGrid>
      <w:tr w:rsidR="005F107E" w:rsidRPr="00EE178D" w14:paraId="41CC72CC" w14:textId="77777777" w:rsidTr="00423D4F">
        <w:tc>
          <w:tcPr>
            <w:tcW w:w="2963" w:type="dxa"/>
          </w:tcPr>
          <w:p w14:paraId="6A89B89E" w14:textId="77777777" w:rsidR="005F107E" w:rsidRPr="00EE178D" w:rsidRDefault="005F107E" w:rsidP="005912BA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Name</w:t>
            </w:r>
          </w:p>
        </w:tc>
        <w:tc>
          <w:tcPr>
            <w:tcW w:w="1555" w:type="dxa"/>
          </w:tcPr>
          <w:p w14:paraId="407C77E4" w14:textId="77777777" w:rsidR="005F107E" w:rsidRPr="00EE178D" w:rsidRDefault="005F107E" w:rsidP="005912BA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Type</w:t>
            </w:r>
          </w:p>
        </w:tc>
        <w:tc>
          <w:tcPr>
            <w:tcW w:w="4832" w:type="dxa"/>
          </w:tcPr>
          <w:p w14:paraId="02102E4A" w14:textId="77777777" w:rsidR="005F107E" w:rsidRPr="00EE178D" w:rsidRDefault="005F107E" w:rsidP="005912BA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Remarks</w:t>
            </w:r>
          </w:p>
        </w:tc>
      </w:tr>
      <w:tr w:rsidR="00C509D7" w:rsidRPr="00EE178D" w14:paraId="0826D475" w14:textId="77777777" w:rsidTr="00423D4F">
        <w:tc>
          <w:tcPr>
            <w:tcW w:w="2963" w:type="dxa"/>
          </w:tcPr>
          <w:p w14:paraId="5B5CD281" w14:textId="4A71228D" w:rsidR="00C509D7" w:rsidRPr="00D37E64" w:rsidRDefault="00201C5D" w:rsidP="00C509D7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applicantId</w:t>
            </w:r>
          </w:p>
        </w:tc>
        <w:tc>
          <w:tcPr>
            <w:tcW w:w="1555" w:type="dxa"/>
          </w:tcPr>
          <w:p w14:paraId="130479E7" w14:textId="711B2C4A" w:rsidR="00C509D7" w:rsidRPr="00D37E64" w:rsidRDefault="00C509D7" w:rsidP="00C509D7">
            <w:pPr>
              <w:rPr>
                <w:sz w:val="18"/>
                <w:szCs w:val="18"/>
              </w:rPr>
            </w:pPr>
            <w:r w:rsidRPr="00D37E64">
              <w:rPr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2DC560FF" w14:textId="5A7DDD28" w:rsidR="00C509D7" w:rsidRPr="00D37E64" w:rsidRDefault="00C509D7" w:rsidP="00C509D7">
            <w:pPr>
              <w:rPr>
                <w:sz w:val="18"/>
                <w:szCs w:val="18"/>
              </w:rPr>
            </w:pPr>
            <w:r w:rsidRPr="00D37E64">
              <w:rPr>
                <w:noProof/>
                <w:sz w:val="18"/>
                <w:szCs w:val="18"/>
              </w:rPr>
              <w:t>Identifier</w:t>
            </w:r>
            <w:r w:rsidRPr="00D37E64">
              <w:rPr>
                <w:sz w:val="18"/>
                <w:szCs w:val="18"/>
              </w:rPr>
              <w:t xml:space="preserve"> for an Applicant </w:t>
            </w:r>
            <w:r w:rsidR="005F0583">
              <w:rPr>
                <w:sz w:val="18"/>
                <w:szCs w:val="18"/>
              </w:rPr>
              <w:t>i</w:t>
            </w:r>
            <w:r w:rsidRPr="00D37E64">
              <w:rPr>
                <w:sz w:val="18"/>
                <w:szCs w:val="18"/>
              </w:rPr>
              <w:t>n CRiskCo.</w:t>
            </w:r>
          </w:p>
        </w:tc>
      </w:tr>
      <w:tr w:rsidR="007115CA" w:rsidRPr="00EE178D" w14:paraId="736905B8" w14:textId="77777777" w:rsidTr="00423D4F">
        <w:tc>
          <w:tcPr>
            <w:tcW w:w="2963" w:type="dxa"/>
          </w:tcPr>
          <w:p w14:paraId="3C442D19" w14:textId="2A44B287" w:rsidR="007115CA" w:rsidRDefault="007115CA" w:rsidP="007115C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refApplicantId</w:t>
            </w:r>
          </w:p>
        </w:tc>
        <w:tc>
          <w:tcPr>
            <w:tcW w:w="1555" w:type="dxa"/>
          </w:tcPr>
          <w:p w14:paraId="1E82DA3F" w14:textId="2881A27C" w:rsidR="007115CA" w:rsidRPr="00D37E64" w:rsidRDefault="007115CA" w:rsidP="007115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1CFB6547" w14:textId="104346CB" w:rsidR="007115CA" w:rsidRPr="00D37E64" w:rsidRDefault="007115CA" w:rsidP="007115CA">
            <w:p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ID issued by the Credit Provider to identify the Applicant internally</w:t>
            </w:r>
          </w:p>
        </w:tc>
      </w:tr>
      <w:tr w:rsidR="00B23BE2" w:rsidRPr="00EE178D" w14:paraId="0025144D" w14:textId="77777777" w:rsidTr="00423D4F">
        <w:tc>
          <w:tcPr>
            <w:tcW w:w="2963" w:type="dxa"/>
          </w:tcPr>
          <w:p w14:paraId="54B13A5C" w14:textId="4B4ED0C2" w:rsidR="00B23BE2" w:rsidRPr="00201C5D" w:rsidRDefault="00B23BE2" w:rsidP="00B23BE2">
            <w:pPr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customerId</w:t>
            </w:r>
          </w:p>
        </w:tc>
        <w:tc>
          <w:tcPr>
            <w:tcW w:w="1555" w:type="dxa"/>
          </w:tcPr>
          <w:p w14:paraId="2E18BB8E" w14:textId="761038EC" w:rsidR="00B23BE2" w:rsidRPr="00201C5D" w:rsidRDefault="00B23BE2" w:rsidP="00B23BE2">
            <w:pPr>
              <w:rPr>
                <w:b/>
                <w:bCs/>
                <w:sz w:val="18"/>
                <w:szCs w:val="18"/>
              </w:rPr>
            </w:pPr>
            <w:r w:rsidRPr="00D37E64">
              <w:rPr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05E01227" w14:textId="18DF6C9C" w:rsidR="00B23BE2" w:rsidRPr="00B23BE2" w:rsidRDefault="00B23BE2" w:rsidP="00B23BE2">
            <w:pPr>
              <w:rPr>
                <w:sz w:val="18"/>
                <w:szCs w:val="18"/>
              </w:rPr>
            </w:pPr>
            <w:r w:rsidRPr="00D37E64">
              <w:rPr>
                <w:noProof/>
                <w:sz w:val="18"/>
                <w:szCs w:val="18"/>
              </w:rPr>
              <w:t>Identifier</w:t>
            </w:r>
            <w:r w:rsidRPr="00D37E64">
              <w:rPr>
                <w:sz w:val="18"/>
                <w:szCs w:val="18"/>
              </w:rPr>
              <w:t xml:space="preserve"> for a </w:t>
            </w:r>
            <w:r>
              <w:rPr>
                <w:sz w:val="18"/>
                <w:szCs w:val="18"/>
              </w:rPr>
              <w:t>customer</w:t>
            </w:r>
            <w:r w:rsidRPr="00D37E64">
              <w:rPr>
                <w:sz w:val="18"/>
                <w:szCs w:val="18"/>
              </w:rPr>
              <w:t xml:space="preserve"> </w:t>
            </w:r>
            <w:r w:rsidR="005F0583">
              <w:rPr>
                <w:sz w:val="18"/>
                <w:szCs w:val="18"/>
              </w:rPr>
              <w:t>i</w:t>
            </w:r>
            <w:r w:rsidRPr="00D37E64">
              <w:rPr>
                <w:sz w:val="18"/>
                <w:szCs w:val="18"/>
              </w:rPr>
              <w:t>n CRiskCo</w:t>
            </w:r>
            <w:r>
              <w:rPr>
                <w:sz w:val="18"/>
                <w:szCs w:val="18"/>
              </w:rPr>
              <w:t xml:space="preserve"> as passed in the request.</w:t>
            </w:r>
          </w:p>
        </w:tc>
      </w:tr>
      <w:tr w:rsidR="00B23BE2" w:rsidRPr="00EE178D" w14:paraId="6F3A749A" w14:textId="77777777" w:rsidTr="00423D4F">
        <w:tc>
          <w:tcPr>
            <w:tcW w:w="2963" w:type="dxa"/>
          </w:tcPr>
          <w:p w14:paraId="2C780B56" w14:textId="4ECB6B24" w:rsidR="00B23BE2" w:rsidRDefault="00B23BE2" w:rsidP="00B23BE2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invoices</w:t>
            </w:r>
          </w:p>
        </w:tc>
        <w:tc>
          <w:tcPr>
            <w:tcW w:w="1555" w:type="dxa"/>
          </w:tcPr>
          <w:p w14:paraId="1457AA1A" w14:textId="714D2B52" w:rsidR="00B23BE2" w:rsidRPr="00201C5D" w:rsidRDefault="00F502C9" w:rsidP="0029663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Invoice</w:t>
            </w:r>
            <w:r w:rsidR="00B23BE2" w:rsidRPr="00201C5D">
              <w:rPr>
                <w:b/>
                <w:bCs/>
                <w:sz w:val="18"/>
                <w:szCs w:val="18"/>
              </w:rPr>
              <w:t>[]</w:t>
            </w:r>
          </w:p>
        </w:tc>
        <w:tc>
          <w:tcPr>
            <w:tcW w:w="4832" w:type="dxa"/>
          </w:tcPr>
          <w:p w14:paraId="02256258" w14:textId="4715FB70" w:rsidR="00B23BE2" w:rsidRPr="00201C5D" w:rsidRDefault="00B23BE2" w:rsidP="00B23BE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29886EF1" w14:textId="747DDD6B" w:rsidR="005F107E" w:rsidRDefault="005F107E" w:rsidP="005F107E"/>
    <w:p w14:paraId="0332BA6A" w14:textId="3B9FACE6" w:rsidR="005305B2" w:rsidRPr="005305B2" w:rsidRDefault="00F502C9" w:rsidP="005305B2">
      <w:pPr>
        <w:pStyle w:val="Heading3"/>
        <w:rPr>
          <w:b/>
          <w:bCs/>
        </w:rPr>
      </w:pPr>
      <w:r>
        <w:rPr>
          <w:b/>
          <w:bCs/>
        </w:rPr>
        <w:t>I</w:t>
      </w:r>
      <w:r w:rsidR="00B23BE2">
        <w:rPr>
          <w:b/>
          <w:bCs/>
        </w:rPr>
        <w:t>nvoice</w:t>
      </w:r>
      <w:r w:rsidR="005305B2" w:rsidRPr="005305B2">
        <w:rPr>
          <w:b/>
          <w:bCs/>
        </w:rPr>
        <w:t xml:space="preserve"> Object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1555"/>
        <w:gridCol w:w="4832"/>
      </w:tblGrid>
      <w:tr w:rsidR="005305B2" w:rsidRPr="00EE178D" w14:paraId="32B469C1" w14:textId="77777777" w:rsidTr="000E3F4F">
        <w:tc>
          <w:tcPr>
            <w:tcW w:w="2963" w:type="dxa"/>
          </w:tcPr>
          <w:p w14:paraId="2435CEBE" w14:textId="77777777" w:rsidR="005305B2" w:rsidRPr="00EE178D" w:rsidRDefault="005305B2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Name</w:t>
            </w:r>
          </w:p>
        </w:tc>
        <w:tc>
          <w:tcPr>
            <w:tcW w:w="1555" w:type="dxa"/>
          </w:tcPr>
          <w:p w14:paraId="3F490918" w14:textId="77777777" w:rsidR="005305B2" w:rsidRPr="00EE178D" w:rsidRDefault="005305B2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Type</w:t>
            </w:r>
          </w:p>
        </w:tc>
        <w:tc>
          <w:tcPr>
            <w:tcW w:w="4832" w:type="dxa"/>
          </w:tcPr>
          <w:p w14:paraId="6FEEAECA" w14:textId="77777777" w:rsidR="005305B2" w:rsidRPr="00EE178D" w:rsidRDefault="005305B2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Remarks</w:t>
            </w:r>
          </w:p>
        </w:tc>
      </w:tr>
      <w:tr w:rsidR="00B23BE2" w:rsidRPr="00D37E64" w14:paraId="4AEAA48B" w14:textId="77777777" w:rsidTr="001010C5">
        <w:tc>
          <w:tcPr>
            <w:tcW w:w="2963" w:type="dxa"/>
          </w:tcPr>
          <w:p w14:paraId="4E49DA05" w14:textId="7B04B832" w:rsidR="00B23BE2" w:rsidRPr="00081D58" w:rsidRDefault="00B23BE2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invoiceId</w:t>
            </w:r>
          </w:p>
        </w:tc>
        <w:tc>
          <w:tcPr>
            <w:tcW w:w="1555" w:type="dxa"/>
          </w:tcPr>
          <w:p w14:paraId="023DC18B" w14:textId="1E6010A7" w:rsidR="00B23BE2" w:rsidRPr="00081D58" w:rsidRDefault="0047081B" w:rsidP="00B23BE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String (GUID)</w:t>
            </w:r>
          </w:p>
        </w:tc>
        <w:tc>
          <w:tcPr>
            <w:tcW w:w="4832" w:type="dxa"/>
          </w:tcPr>
          <w:p w14:paraId="1636AF2A" w14:textId="6147A839" w:rsidR="00B23BE2" w:rsidRPr="00081D58" w:rsidRDefault="00B23BE2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 xml:space="preserve">Identifier for </w:t>
            </w:r>
            <w:r w:rsidR="00FE5928">
              <w:rPr>
                <w:rFonts w:cs="Arial"/>
                <w:sz w:val="18"/>
                <w:szCs w:val="18"/>
              </w:rPr>
              <w:t>the transaction</w:t>
            </w:r>
            <w:r w:rsidRPr="00081D58">
              <w:rPr>
                <w:rFonts w:cs="Arial"/>
                <w:sz w:val="18"/>
                <w:szCs w:val="18"/>
              </w:rPr>
              <w:t xml:space="preserve"> </w:t>
            </w:r>
            <w:r w:rsidR="005F0583">
              <w:rPr>
                <w:rFonts w:cs="Arial"/>
                <w:sz w:val="18"/>
                <w:szCs w:val="18"/>
              </w:rPr>
              <w:t>i</w:t>
            </w:r>
            <w:r w:rsidRPr="00081D58">
              <w:rPr>
                <w:rFonts w:cs="Arial"/>
                <w:sz w:val="18"/>
                <w:szCs w:val="18"/>
              </w:rPr>
              <w:t>n CRiskCo.</w:t>
            </w:r>
          </w:p>
        </w:tc>
      </w:tr>
      <w:tr w:rsidR="00B23BE2" w:rsidRPr="00D37E64" w14:paraId="3478CFED" w14:textId="77777777" w:rsidTr="001010C5">
        <w:tc>
          <w:tcPr>
            <w:tcW w:w="2963" w:type="dxa"/>
          </w:tcPr>
          <w:p w14:paraId="26B74183" w14:textId="5D73F10A" w:rsidR="00B23BE2" w:rsidRPr="00081D58" w:rsidRDefault="00B23BE2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customerId</w:t>
            </w:r>
          </w:p>
        </w:tc>
        <w:tc>
          <w:tcPr>
            <w:tcW w:w="1555" w:type="dxa"/>
          </w:tcPr>
          <w:p w14:paraId="5F591056" w14:textId="23A92227" w:rsidR="00B23BE2" w:rsidRPr="00081D58" w:rsidRDefault="00081D58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542F450C" w14:textId="42BBBDFC" w:rsidR="00B23BE2" w:rsidRPr="00081D58" w:rsidRDefault="00B23BE2" w:rsidP="00B23BE2">
            <w:pPr>
              <w:pStyle w:val="NoSpacing"/>
              <w:rPr>
                <w:rFonts w:eastAsiaTheme="minorHAnsi" w:cs="Arial"/>
                <w:sz w:val="18"/>
                <w:szCs w:val="18"/>
                <w:lang w:bidi="he-IL"/>
              </w:rPr>
            </w:pPr>
            <w:r w:rsidRPr="00081D58">
              <w:rPr>
                <w:rFonts w:eastAsiaTheme="minorHAnsi" w:cs="Arial"/>
                <w:sz w:val="18"/>
                <w:szCs w:val="18"/>
                <w:lang w:bidi="he-IL"/>
              </w:rPr>
              <w:t xml:space="preserve">Identifier for a customer </w:t>
            </w:r>
            <w:r w:rsidR="005F0583">
              <w:rPr>
                <w:rFonts w:eastAsiaTheme="minorHAnsi" w:cs="Arial"/>
                <w:sz w:val="18"/>
                <w:szCs w:val="18"/>
                <w:lang w:bidi="he-IL"/>
              </w:rPr>
              <w:t>i</w:t>
            </w:r>
            <w:r w:rsidRPr="00081D58">
              <w:rPr>
                <w:rFonts w:eastAsiaTheme="minorHAnsi" w:cs="Arial"/>
                <w:sz w:val="18"/>
                <w:szCs w:val="18"/>
                <w:lang w:bidi="he-IL"/>
              </w:rPr>
              <w:t>n CRiskCo.</w:t>
            </w:r>
          </w:p>
        </w:tc>
      </w:tr>
      <w:tr w:rsidR="00B23BE2" w:rsidRPr="00D37E64" w14:paraId="63290216" w14:textId="77777777" w:rsidTr="00E66BFF">
        <w:tc>
          <w:tcPr>
            <w:tcW w:w="2963" w:type="dxa"/>
          </w:tcPr>
          <w:p w14:paraId="19CD8686" w14:textId="46B4F176" w:rsidR="00B23BE2" w:rsidRPr="00081D58" w:rsidRDefault="00B23BE2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id1</w:t>
            </w:r>
          </w:p>
        </w:tc>
        <w:tc>
          <w:tcPr>
            <w:tcW w:w="1555" w:type="dxa"/>
          </w:tcPr>
          <w:p w14:paraId="7CAE8AD5" w14:textId="38EB86D4" w:rsidR="00B23BE2" w:rsidRPr="00081D58" w:rsidRDefault="00081D58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5BCD0440" w14:textId="2764BBB2" w:rsidR="00B23BE2" w:rsidRPr="00081D58" w:rsidRDefault="00B23BE2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Main transaction id (not issued by CRiskCo)</w:t>
            </w:r>
          </w:p>
        </w:tc>
      </w:tr>
      <w:tr w:rsidR="00B23BE2" w:rsidRPr="00D37E64" w14:paraId="64692B59" w14:textId="77777777" w:rsidTr="001010C5">
        <w:tc>
          <w:tcPr>
            <w:tcW w:w="2963" w:type="dxa"/>
          </w:tcPr>
          <w:p w14:paraId="3741E2FB" w14:textId="06662FC1" w:rsidR="00B23BE2" w:rsidRPr="00081D58" w:rsidRDefault="00B23BE2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id2</w:t>
            </w:r>
          </w:p>
        </w:tc>
        <w:tc>
          <w:tcPr>
            <w:tcW w:w="1555" w:type="dxa"/>
          </w:tcPr>
          <w:p w14:paraId="75AD7A9E" w14:textId="1E588837" w:rsidR="00B23BE2" w:rsidRPr="00081D58" w:rsidRDefault="00081D58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1B45EB86" w14:textId="712CDB6F" w:rsidR="00B23BE2" w:rsidRPr="00081D58" w:rsidRDefault="00B23BE2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Secondary transaction id (not issued by CRiskCo)</w:t>
            </w:r>
          </w:p>
        </w:tc>
      </w:tr>
      <w:tr w:rsidR="00B23BE2" w:rsidRPr="00D37E64" w14:paraId="151D7B05" w14:textId="77777777" w:rsidTr="001010C5">
        <w:tc>
          <w:tcPr>
            <w:tcW w:w="2963" w:type="dxa"/>
          </w:tcPr>
          <w:p w14:paraId="31B0F3F6" w14:textId="56FBD355" w:rsidR="00B23BE2" w:rsidRPr="00081D58" w:rsidRDefault="00B23BE2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issueDate</w:t>
            </w:r>
          </w:p>
        </w:tc>
        <w:tc>
          <w:tcPr>
            <w:tcW w:w="1555" w:type="dxa"/>
          </w:tcPr>
          <w:p w14:paraId="6C8BFD28" w14:textId="63CFE6A9" w:rsidR="00B23BE2" w:rsidRPr="00081D58" w:rsidRDefault="00B23BE2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4832" w:type="dxa"/>
          </w:tcPr>
          <w:p w14:paraId="1D008D24" w14:textId="6D93FC01" w:rsidR="00B23BE2" w:rsidRPr="00081D58" w:rsidRDefault="00081D58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Transaction</w:t>
            </w:r>
            <w:r w:rsidR="00B23BE2" w:rsidRPr="00081D58">
              <w:rPr>
                <w:rFonts w:cs="Arial"/>
                <w:sz w:val="18"/>
                <w:szCs w:val="18"/>
              </w:rPr>
              <w:t xml:space="preserve"> issue date</w:t>
            </w:r>
            <w:r w:rsidRPr="00081D58">
              <w:rPr>
                <w:rFonts w:cs="Arial"/>
                <w:sz w:val="18"/>
                <w:szCs w:val="18"/>
              </w:rPr>
              <w:t>.</w:t>
            </w:r>
          </w:p>
          <w:p w14:paraId="517BCABC" w14:textId="39335D65" w:rsidR="00B23BE2" w:rsidRPr="00081D58" w:rsidRDefault="00B23BE2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Date conforms to the ISO 8601 format.</w:t>
            </w:r>
          </w:p>
        </w:tc>
      </w:tr>
      <w:tr w:rsidR="00B23BE2" w:rsidRPr="00D37E64" w14:paraId="32607003" w14:textId="77777777" w:rsidTr="001010C5">
        <w:tc>
          <w:tcPr>
            <w:tcW w:w="2963" w:type="dxa"/>
          </w:tcPr>
          <w:p w14:paraId="332A77FC" w14:textId="195DCAF1" w:rsidR="00B23BE2" w:rsidRPr="00081D58" w:rsidRDefault="00B23BE2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dueDate</w:t>
            </w:r>
          </w:p>
        </w:tc>
        <w:tc>
          <w:tcPr>
            <w:tcW w:w="1555" w:type="dxa"/>
          </w:tcPr>
          <w:p w14:paraId="7F49D6BC" w14:textId="1DFF1264" w:rsidR="00B23BE2" w:rsidRPr="00081D58" w:rsidRDefault="00B23BE2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4832" w:type="dxa"/>
          </w:tcPr>
          <w:p w14:paraId="69C74F8A" w14:textId="557D324D" w:rsidR="00081D58" w:rsidRPr="00081D58" w:rsidRDefault="00081D58" w:rsidP="00081D58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Transaction due date.</w:t>
            </w:r>
          </w:p>
          <w:p w14:paraId="4EBFE27B" w14:textId="1E434FF4" w:rsidR="00B23BE2" w:rsidRPr="00081D58" w:rsidRDefault="00081D58" w:rsidP="00081D58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Date conforms to the ISO 8601 format.</w:t>
            </w:r>
          </w:p>
        </w:tc>
      </w:tr>
      <w:tr w:rsidR="00B23BE2" w:rsidRPr="00D37E64" w14:paraId="288B9C73" w14:textId="77777777" w:rsidTr="001010C5">
        <w:tc>
          <w:tcPr>
            <w:tcW w:w="2963" w:type="dxa"/>
          </w:tcPr>
          <w:p w14:paraId="55801684" w14:textId="6032D26C" w:rsidR="00B23BE2" w:rsidRPr="00081D58" w:rsidRDefault="00B23BE2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predictedDate</w:t>
            </w:r>
          </w:p>
        </w:tc>
        <w:tc>
          <w:tcPr>
            <w:tcW w:w="1555" w:type="dxa"/>
          </w:tcPr>
          <w:p w14:paraId="2DEC9E4C" w14:textId="02160CB8" w:rsidR="00B23BE2" w:rsidRPr="00081D58" w:rsidRDefault="00B23BE2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4832" w:type="dxa"/>
          </w:tcPr>
          <w:p w14:paraId="6E5D45CF" w14:textId="40124B38" w:rsidR="00081D58" w:rsidRPr="00081D58" w:rsidRDefault="00081D58" w:rsidP="00081D58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Transaction predicted payment date, calculated by CRiskCo</w:t>
            </w:r>
            <w:r w:rsidR="004E696F">
              <w:rPr>
                <w:rFonts w:cs="Arial"/>
                <w:sz w:val="18"/>
                <w:szCs w:val="18"/>
              </w:rPr>
              <w:t>’s revenue prediction engine</w:t>
            </w:r>
            <w:r w:rsidRPr="00081D58">
              <w:rPr>
                <w:rFonts w:cs="Arial"/>
                <w:sz w:val="18"/>
                <w:szCs w:val="18"/>
              </w:rPr>
              <w:t>.</w:t>
            </w:r>
          </w:p>
          <w:p w14:paraId="69818301" w14:textId="0B4BFD4E" w:rsidR="00B23BE2" w:rsidRPr="00081D58" w:rsidRDefault="00081D58" w:rsidP="00081D58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Date conforms to the ISO 8601 format.</w:t>
            </w:r>
          </w:p>
        </w:tc>
      </w:tr>
      <w:tr w:rsidR="00B23BE2" w:rsidRPr="00D37E64" w14:paraId="3555E94A" w14:textId="77777777" w:rsidTr="00D630FD">
        <w:tc>
          <w:tcPr>
            <w:tcW w:w="2963" w:type="dxa"/>
          </w:tcPr>
          <w:p w14:paraId="149B8FFC" w14:textId="536EFCC3" w:rsidR="00B23BE2" w:rsidRPr="00081D58" w:rsidRDefault="00B23BE2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paymentDate</w:t>
            </w:r>
          </w:p>
        </w:tc>
        <w:tc>
          <w:tcPr>
            <w:tcW w:w="1555" w:type="dxa"/>
          </w:tcPr>
          <w:p w14:paraId="2EEF6B99" w14:textId="2EB2C63A" w:rsidR="00B23BE2" w:rsidRPr="00081D58" w:rsidRDefault="00B23BE2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4832" w:type="dxa"/>
          </w:tcPr>
          <w:p w14:paraId="2AE6833F" w14:textId="4572A7A7" w:rsidR="00081D58" w:rsidRPr="00081D58" w:rsidRDefault="00081D58" w:rsidP="00081D58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Transaction payment date.</w:t>
            </w:r>
          </w:p>
          <w:p w14:paraId="31FF9723" w14:textId="6845C480" w:rsidR="00B23BE2" w:rsidRPr="00081D58" w:rsidRDefault="00081D58" w:rsidP="00081D58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Date conforms to the ISO 8601 format.</w:t>
            </w:r>
          </w:p>
        </w:tc>
      </w:tr>
      <w:tr w:rsidR="00B23BE2" w:rsidRPr="00D37E64" w14:paraId="22634420" w14:textId="77777777" w:rsidTr="00E5247C">
        <w:tc>
          <w:tcPr>
            <w:tcW w:w="2963" w:type="dxa"/>
          </w:tcPr>
          <w:p w14:paraId="57859060" w14:textId="05BC8C4D" w:rsidR="00B23BE2" w:rsidRPr="00081D58" w:rsidRDefault="00B23BE2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amount</w:t>
            </w:r>
          </w:p>
        </w:tc>
        <w:tc>
          <w:tcPr>
            <w:tcW w:w="1555" w:type="dxa"/>
          </w:tcPr>
          <w:p w14:paraId="3A0091CF" w14:textId="2937FC7F" w:rsidR="00B23BE2" w:rsidRPr="00081D58" w:rsidRDefault="00081D58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Decimal</w:t>
            </w:r>
          </w:p>
        </w:tc>
        <w:tc>
          <w:tcPr>
            <w:tcW w:w="4832" w:type="dxa"/>
          </w:tcPr>
          <w:p w14:paraId="42E6915C" w14:textId="18169D4B" w:rsidR="00B23BE2" w:rsidRPr="00081D58" w:rsidRDefault="00081D58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Amount in transaction (cents rounded)</w:t>
            </w:r>
          </w:p>
        </w:tc>
      </w:tr>
      <w:tr w:rsidR="00B23BE2" w:rsidRPr="00D37E64" w14:paraId="2E6F025C" w14:textId="77777777" w:rsidTr="00E5247C">
        <w:tc>
          <w:tcPr>
            <w:tcW w:w="2963" w:type="dxa"/>
          </w:tcPr>
          <w:p w14:paraId="68CB809E" w14:textId="5DE87B16" w:rsidR="00B23BE2" w:rsidRPr="00081D58" w:rsidRDefault="00081D58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b</w:t>
            </w:r>
            <w:r w:rsidR="00B23BE2" w:rsidRPr="00081D58">
              <w:rPr>
                <w:rFonts w:cs="Arial"/>
                <w:sz w:val="18"/>
                <w:szCs w:val="18"/>
              </w:rPr>
              <w:t>alance</w:t>
            </w:r>
          </w:p>
        </w:tc>
        <w:tc>
          <w:tcPr>
            <w:tcW w:w="1555" w:type="dxa"/>
          </w:tcPr>
          <w:p w14:paraId="62122030" w14:textId="1B7684E5" w:rsidR="00B23BE2" w:rsidRPr="00081D58" w:rsidRDefault="00081D58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Decimal</w:t>
            </w:r>
          </w:p>
        </w:tc>
        <w:tc>
          <w:tcPr>
            <w:tcW w:w="4832" w:type="dxa"/>
          </w:tcPr>
          <w:p w14:paraId="6C69B5C4" w14:textId="0214CEE1" w:rsidR="00B23BE2" w:rsidRPr="00081D58" w:rsidRDefault="00081D58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Amount left to pay. Amount equals</w:t>
            </w:r>
            <w:r>
              <w:rPr>
                <w:rFonts w:cs="Arial"/>
                <w:sz w:val="18"/>
                <w:szCs w:val="18"/>
              </w:rPr>
              <w:t xml:space="preserve"> to the</w:t>
            </w:r>
            <w:r w:rsidRPr="00081D58">
              <w:rPr>
                <w:rFonts w:cs="Arial"/>
                <w:sz w:val="18"/>
                <w:szCs w:val="18"/>
              </w:rPr>
              <w:t xml:space="preserve"> balance </w:t>
            </w:r>
            <w:r>
              <w:rPr>
                <w:rFonts w:cs="Arial"/>
                <w:sz w:val="18"/>
                <w:szCs w:val="18"/>
              </w:rPr>
              <w:t xml:space="preserve">when issued </w:t>
            </w:r>
            <w:r w:rsidRPr="00081D58">
              <w:rPr>
                <w:rFonts w:cs="Arial"/>
                <w:sz w:val="18"/>
                <w:szCs w:val="18"/>
              </w:rPr>
              <w:t>and drops to 0 when the invoice has been fully paid</w:t>
            </w:r>
          </w:p>
        </w:tc>
      </w:tr>
      <w:tr w:rsidR="00004BB4" w:rsidRPr="00D37E64" w14:paraId="35D38088" w14:textId="77777777" w:rsidTr="00E5247C">
        <w:tc>
          <w:tcPr>
            <w:tcW w:w="2963" w:type="dxa"/>
          </w:tcPr>
          <w:p w14:paraId="1F06555D" w14:textId="39507812" w:rsidR="00004BB4" w:rsidRPr="00081D58" w:rsidRDefault="00004BB4" w:rsidP="00004BB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credited</w:t>
            </w:r>
          </w:p>
        </w:tc>
        <w:tc>
          <w:tcPr>
            <w:tcW w:w="1555" w:type="dxa"/>
          </w:tcPr>
          <w:p w14:paraId="51058B14" w14:textId="5F1B2461" w:rsidR="00004BB4" w:rsidRPr="00081D58" w:rsidRDefault="00004BB4" w:rsidP="00004BB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Decimal</w:t>
            </w:r>
          </w:p>
        </w:tc>
        <w:tc>
          <w:tcPr>
            <w:tcW w:w="4832" w:type="dxa"/>
          </w:tcPr>
          <w:p w14:paraId="5CB5643E" w14:textId="2F4F85EA" w:rsidR="00004BB4" w:rsidRPr="00081D58" w:rsidRDefault="00004BB4" w:rsidP="00004BB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Amount of credits applied to invoice</w:t>
            </w:r>
          </w:p>
        </w:tc>
      </w:tr>
      <w:tr w:rsidR="00B23BE2" w:rsidRPr="00D37E64" w14:paraId="01696EA5" w14:textId="77777777" w:rsidTr="00E5247C">
        <w:tc>
          <w:tcPr>
            <w:tcW w:w="2963" w:type="dxa"/>
          </w:tcPr>
          <w:p w14:paraId="19C5065C" w14:textId="7ECB0233" w:rsidR="00B23BE2" w:rsidRPr="00081D58" w:rsidRDefault="00B23BE2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description</w:t>
            </w:r>
          </w:p>
        </w:tc>
        <w:tc>
          <w:tcPr>
            <w:tcW w:w="1555" w:type="dxa"/>
          </w:tcPr>
          <w:p w14:paraId="3691BBE8" w14:textId="67D10FFB" w:rsidR="00B23BE2" w:rsidRPr="00081D58" w:rsidRDefault="00B23BE2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0FE28DDF" w14:textId="4A062D63" w:rsidR="00B23BE2" w:rsidRPr="00081D58" w:rsidRDefault="00081D58" w:rsidP="00B23BE2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Transaction description (from Applicant)</w:t>
            </w:r>
          </w:p>
        </w:tc>
      </w:tr>
      <w:tr w:rsidR="000D70A3" w:rsidRPr="00D37E64" w14:paraId="6DAFF6C2" w14:textId="77777777" w:rsidTr="00E5247C">
        <w:tc>
          <w:tcPr>
            <w:tcW w:w="2963" w:type="dxa"/>
          </w:tcPr>
          <w:p w14:paraId="159FAD90" w14:textId="1FEEF747" w:rsidR="000D70A3" w:rsidRPr="00081D58" w:rsidRDefault="000D70A3" w:rsidP="000D70A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createdAt</w:t>
            </w:r>
          </w:p>
        </w:tc>
        <w:tc>
          <w:tcPr>
            <w:tcW w:w="1555" w:type="dxa"/>
          </w:tcPr>
          <w:p w14:paraId="29D22822" w14:textId="2D911B56" w:rsidR="000D70A3" w:rsidRPr="00081D58" w:rsidRDefault="000D70A3" w:rsidP="000D70A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4832" w:type="dxa"/>
          </w:tcPr>
          <w:p w14:paraId="7E5A6A61" w14:textId="3697175B" w:rsidR="000D70A3" w:rsidRPr="00081D58" w:rsidRDefault="000D70A3" w:rsidP="000D70A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Creation date of the transaction on the applicant's accounting system. Date conforms to the ISO 8601 format.</w:t>
            </w:r>
          </w:p>
        </w:tc>
      </w:tr>
      <w:tr w:rsidR="000D70A3" w:rsidRPr="00D37E64" w14:paraId="54FD90F5" w14:textId="77777777" w:rsidTr="00E5247C">
        <w:tc>
          <w:tcPr>
            <w:tcW w:w="2963" w:type="dxa"/>
          </w:tcPr>
          <w:p w14:paraId="0C72A535" w14:textId="6A39677B" w:rsidR="000D70A3" w:rsidRPr="00081D58" w:rsidRDefault="000D70A3" w:rsidP="000D70A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updatedAt</w:t>
            </w:r>
          </w:p>
        </w:tc>
        <w:tc>
          <w:tcPr>
            <w:tcW w:w="1555" w:type="dxa"/>
          </w:tcPr>
          <w:p w14:paraId="25388E04" w14:textId="3743C7AE" w:rsidR="000D70A3" w:rsidRPr="00081D58" w:rsidRDefault="000D70A3" w:rsidP="000D70A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4832" w:type="dxa"/>
          </w:tcPr>
          <w:p w14:paraId="05ACE5EE" w14:textId="74B859E1" w:rsidR="000D70A3" w:rsidRPr="00081D58" w:rsidRDefault="000D70A3" w:rsidP="000D70A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Last update date of the transaction on the applicant's accounting system. Date conforms to the ISO 8601 format.</w:t>
            </w:r>
          </w:p>
        </w:tc>
      </w:tr>
    </w:tbl>
    <w:p w14:paraId="6550602E" w14:textId="6892D902" w:rsidR="00934BEF" w:rsidRDefault="00934BEF" w:rsidP="00452C7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649C21A1" w14:textId="54C2F9A6" w:rsidR="00081D58" w:rsidRDefault="00081D58" w:rsidP="00452C7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56F03F2D" w14:textId="59B49470" w:rsidR="00081D58" w:rsidRDefault="00081D58" w:rsidP="00452C7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7FAF6686" w14:textId="06FD1AB8" w:rsidR="00081D58" w:rsidRDefault="00081D58" w:rsidP="00452C7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36F6B805" w14:textId="31FE73FB" w:rsidR="00081D58" w:rsidRDefault="00081D58" w:rsidP="00452C7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5F63A464" w14:textId="16055E96" w:rsidR="00081D58" w:rsidRDefault="00081D58" w:rsidP="00081D58">
      <w:pPr>
        <w:pStyle w:val="Heading1"/>
      </w:pPr>
      <w:r>
        <w:t>Payments</w:t>
      </w:r>
    </w:p>
    <w:p w14:paraId="670A64F9" w14:textId="00A2E6F8" w:rsidR="00483102" w:rsidRPr="00483102" w:rsidRDefault="00483102" w:rsidP="00483102">
      <w:r w:rsidRPr="00483102">
        <w:t>A Payment object records a paymen</w:t>
      </w:r>
      <w:r>
        <w:t>t</w:t>
      </w:r>
      <w:r w:rsidRPr="00483102">
        <w:t>. The payment can be applied for a particular customer against multiple Invoices. It can also be created without any Invoice, by just specifying an amount.</w:t>
      </w:r>
    </w:p>
    <w:p w14:paraId="0CA66A2C" w14:textId="77777777" w:rsidR="00081D58" w:rsidRDefault="00081D58" w:rsidP="00081D58">
      <w:pPr>
        <w:pStyle w:val="Heading2"/>
      </w:pPr>
      <w:r>
        <w:t>Definition</w:t>
      </w:r>
    </w:p>
    <w:p w14:paraId="6743C54A" w14:textId="04698C67" w:rsidR="00081D58" w:rsidRDefault="00081D58" w:rsidP="00081D58">
      <w:r w:rsidRPr="0085011F">
        <w:t>https://service.criskco.com/apiservice.svc/</w:t>
      </w:r>
      <w:r w:rsidR="00A51F7A">
        <w:t>ar</w:t>
      </w:r>
      <w:r w:rsidR="00A213C8">
        <w:t>-</w:t>
      </w:r>
      <w:r w:rsidRPr="0085011F">
        <w:t>transactions/</w:t>
      </w:r>
      <w:r>
        <w:t>payments</w:t>
      </w:r>
    </w:p>
    <w:p w14:paraId="2DF4A7A3" w14:textId="77777777" w:rsidR="00081D58" w:rsidRDefault="00081D58" w:rsidP="00081D58">
      <w:pPr>
        <w:pStyle w:val="Heading2"/>
      </w:pPr>
      <w:r>
        <w:t xml:space="preserve">Response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1555"/>
        <w:gridCol w:w="4832"/>
      </w:tblGrid>
      <w:tr w:rsidR="00081D58" w:rsidRPr="00EE178D" w14:paraId="0AAD5673" w14:textId="77777777" w:rsidTr="000E3F4F">
        <w:tc>
          <w:tcPr>
            <w:tcW w:w="2963" w:type="dxa"/>
          </w:tcPr>
          <w:p w14:paraId="1DCFE671" w14:textId="77777777" w:rsidR="00081D58" w:rsidRPr="00EE178D" w:rsidRDefault="00081D58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Name</w:t>
            </w:r>
          </w:p>
        </w:tc>
        <w:tc>
          <w:tcPr>
            <w:tcW w:w="1555" w:type="dxa"/>
          </w:tcPr>
          <w:p w14:paraId="4BC848CE" w14:textId="77777777" w:rsidR="00081D58" w:rsidRPr="00EE178D" w:rsidRDefault="00081D58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Type</w:t>
            </w:r>
          </w:p>
        </w:tc>
        <w:tc>
          <w:tcPr>
            <w:tcW w:w="4832" w:type="dxa"/>
          </w:tcPr>
          <w:p w14:paraId="5D9DD2D0" w14:textId="77777777" w:rsidR="00081D58" w:rsidRPr="00EE178D" w:rsidRDefault="00081D58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Remarks</w:t>
            </w:r>
          </w:p>
        </w:tc>
      </w:tr>
      <w:tr w:rsidR="00081D58" w:rsidRPr="00EE178D" w14:paraId="4A33A779" w14:textId="77777777" w:rsidTr="000E3F4F">
        <w:tc>
          <w:tcPr>
            <w:tcW w:w="2963" w:type="dxa"/>
          </w:tcPr>
          <w:p w14:paraId="36DA27EF" w14:textId="77777777" w:rsidR="00081D58" w:rsidRPr="00D37E64" w:rsidRDefault="00081D58" w:rsidP="000E3F4F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applicantId</w:t>
            </w:r>
          </w:p>
        </w:tc>
        <w:tc>
          <w:tcPr>
            <w:tcW w:w="1555" w:type="dxa"/>
          </w:tcPr>
          <w:p w14:paraId="6A3AD177" w14:textId="77777777" w:rsidR="00081D58" w:rsidRPr="00D37E64" w:rsidRDefault="00081D58" w:rsidP="000E3F4F">
            <w:pPr>
              <w:rPr>
                <w:sz w:val="18"/>
                <w:szCs w:val="18"/>
              </w:rPr>
            </w:pPr>
            <w:r w:rsidRPr="00D37E64">
              <w:rPr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6D82B3AB" w14:textId="6492A56E" w:rsidR="00081D58" w:rsidRPr="00D37E64" w:rsidRDefault="00081D58" w:rsidP="000E3F4F">
            <w:pPr>
              <w:rPr>
                <w:sz w:val="18"/>
                <w:szCs w:val="18"/>
              </w:rPr>
            </w:pPr>
            <w:r w:rsidRPr="00D37E64">
              <w:rPr>
                <w:noProof/>
                <w:sz w:val="18"/>
                <w:szCs w:val="18"/>
              </w:rPr>
              <w:t>Identifier</w:t>
            </w:r>
            <w:r w:rsidRPr="00D37E64">
              <w:rPr>
                <w:sz w:val="18"/>
                <w:szCs w:val="18"/>
              </w:rPr>
              <w:t xml:space="preserve"> for an Applicant </w:t>
            </w:r>
            <w:r w:rsidR="001B699F">
              <w:rPr>
                <w:sz w:val="18"/>
                <w:szCs w:val="18"/>
              </w:rPr>
              <w:t>i</w:t>
            </w:r>
            <w:r w:rsidRPr="00D37E64">
              <w:rPr>
                <w:sz w:val="18"/>
                <w:szCs w:val="18"/>
              </w:rPr>
              <w:t>n CRiskCo.</w:t>
            </w:r>
          </w:p>
        </w:tc>
      </w:tr>
      <w:tr w:rsidR="00DE3E12" w:rsidRPr="00EE178D" w14:paraId="3D3085F3" w14:textId="77777777" w:rsidTr="000E3F4F">
        <w:tc>
          <w:tcPr>
            <w:tcW w:w="2963" w:type="dxa"/>
          </w:tcPr>
          <w:p w14:paraId="11424952" w14:textId="20B113E0" w:rsidR="00DE3E12" w:rsidRDefault="00DE3E12" w:rsidP="00DE3E1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refApplicantId</w:t>
            </w:r>
          </w:p>
        </w:tc>
        <w:tc>
          <w:tcPr>
            <w:tcW w:w="1555" w:type="dxa"/>
          </w:tcPr>
          <w:p w14:paraId="37037E5F" w14:textId="445446D3" w:rsidR="00DE3E12" w:rsidRPr="00D37E64" w:rsidRDefault="00DE3E12" w:rsidP="00DE3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1C13C31A" w14:textId="702DED4F" w:rsidR="00DE3E12" w:rsidRPr="00D37E64" w:rsidRDefault="00DE3E12" w:rsidP="00DE3E12">
            <w:p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ID issued by the Credit Provider to identify the Applicant internally</w:t>
            </w:r>
          </w:p>
        </w:tc>
      </w:tr>
      <w:tr w:rsidR="00081D58" w:rsidRPr="00EE178D" w14:paraId="69404D66" w14:textId="77777777" w:rsidTr="000E3F4F">
        <w:tc>
          <w:tcPr>
            <w:tcW w:w="2963" w:type="dxa"/>
          </w:tcPr>
          <w:p w14:paraId="3AACACA4" w14:textId="77777777" w:rsidR="00081D58" w:rsidRPr="00201C5D" w:rsidRDefault="00081D58" w:rsidP="000E3F4F">
            <w:pPr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customerId</w:t>
            </w:r>
          </w:p>
        </w:tc>
        <w:tc>
          <w:tcPr>
            <w:tcW w:w="1555" w:type="dxa"/>
          </w:tcPr>
          <w:p w14:paraId="0D67E7B2" w14:textId="77777777" w:rsidR="00081D58" w:rsidRPr="00201C5D" w:rsidRDefault="00081D58" w:rsidP="000E3F4F">
            <w:pPr>
              <w:rPr>
                <w:b/>
                <w:bCs/>
                <w:sz w:val="18"/>
                <w:szCs w:val="18"/>
              </w:rPr>
            </w:pPr>
            <w:r w:rsidRPr="00D37E64">
              <w:rPr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66306284" w14:textId="2896536B" w:rsidR="00081D58" w:rsidRPr="00B23BE2" w:rsidRDefault="00081D58" w:rsidP="000E3F4F">
            <w:pPr>
              <w:rPr>
                <w:sz w:val="18"/>
                <w:szCs w:val="18"/>
              </w:rPr>
            </w:pPr>
            <w:r w:rsidRPr="00D37E64">
              <w:rPr>
                <w:noProof/>
                <w:sz w:val="18"/>
                <w:szCs w:val="18"/>
              </w:rPr>
              <w:t>Identifier</w:t>
            </w:r>
            <w:r w:rsidRPr="00D37E64">
              <w:rPr>
                <w:sz w:val="18"/>
                <w:szCs w:val="18"/>
              </w:rPr>
              <w:t xml:space="preserve"> for a </w:t>
            </w:r>
            <w:r>
              <w:rPr>
                <w:sz w:val="18"/>
                <w:szCs w:val="18"/>
              </w:rPr>
              <w:t>customer</w:t>
            </w:r>
            <w:r w:rsidRPr="00D37E64">
              <w:rPr>
                <w:sz w:val="18"/>
                <w:szCs w:val="18"/>
              </w:rPr>
              <w:t xml:space="preserve"> </w:t>
            </w:r>
            <w:r w:rsidR="001B699F">
              <w:rPr>
                <w:sz w:val="18"/>
                <w:szCs w:val="18"/>
              </w:rPr>
              <w:t>i</w:t>
            </w:r>
            <w:r w:rsidRPr="00D37E64">
              <w:rPr>
                <w:sz w:val="18"/>
                <w:szCs w:val="18"/>
              </w:rPr>
              <w:t>n CRiskCo</w:t>
            </w:r>
            <w:r>
              <w:rPr>
                <w:sz w:val="18"/>
                <w:szCs w:val="18"/>
              </w:rPr>
              <w:t xml:space="preserve"> as passed in the request.</w:t>
            </w:r>
          </w:p>
        </w:tc>
      </w:tr>
      <w:tr w:rsidR="00081D58" w:rsidRPr="00EE178D" w14:paraId="62598024" w14:textId="77777777" w:rsidTr="000E3F4F">
        <w:tc>
          <w:tcPr>
            <w:tcW w:w="2963" w:type="dxa"/>
          </w:tcPr>
          <w:p w14:paraId="62E62E06" w14:textId="7592406B" w:rsidR="00081D58" w:rsidRDefault="00811D1F" w:rsidP="000E3F4F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payments</w:t>
            </w:r>
          </w:p>
        </w:tc>
        <w:tc>
          <w:tcPr>
            <w:tcW w:w="1555" w:type="dxa"/>
          </w:tcPr>
          <w:p w14:paraId="33809291" w14:textId="135A13F3" w:rsidR="00081D58" w:rsidRPr="00201C5D" w:rsidRDefault="00B95B10" w:rsidP="000E3F4F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B95B10">
              <w:rPr>
                <w:b/>
                <w:bCs/>
                <w:sz w:val="18"/>
                <w:szCs w:val="18"/>
              </w:rPr>
              <w:t>Payment</w:t>
            </w:r>
            <w:r w:rsidR="00081D58" w:rsidRPr="00201C5D">
              <w:rPr>
                <w:b/>
                <w:bCs/>
                <w:sz w:val="18"/>
                <w:szCs w:val="18"/>
              </w:rPr>
              <w:t>[</w:t>
            </w:r>
            <w:proofErr w:type="gramEnd"/>
            <w:r w:rsidR="00081D58" w:rsidRPr="00201C5D">
              <w:rPr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4832" w:type="dxa"/>
          </w:tcPr>
          <w:p w14:paraId="66839E37" w14:textId="77777777" w:rsidR="00081D58" w:rsidRPr="00201C5D" w:rsidRDefault="00081D58" w:rsidP="000E3F4F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1E95CEF4" w14:textId="77777777" w:rsidR="00081D58" w:rsidRDefault="00081D58" w:rsidP="00081D58"/>
    <w:p w14:paraId="7431335D" w14:textId="23D5DFE2" w:rsidR="00081D58" w:rsidRPr="005305B2" w:rsidRDefault="00B95B10" w:rsidP="00081D58">
      <w:pPr>
        <w:pStyle w:val="Heading3"/>
        <w:rPr>
          <w:b/>
          <w:bCs/>
        </w:rPr>
      </w:pPr>
      <w:r>
        <w:rPr>
          <w:b/>
          <w:bCs/>
        </w:rPr>
        <w:t>P</w:t>
      </w:r>
      <w:r w:rsidR="00FE5928">
        <w:rPr>
          <w:b/>
          <w:bCs/>
        </w:rPr>
        <w:t>ayment</w:t>
      </w:r>
      <w:r w:rsidR="00081D58" w:rsidRPr="005305B2">
        <w:rPr>
          <w:b/>
          <w:bCs/>
        </w:rPr>
        <w:t xml:space="preserve"> Object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1555"/>
        <w:gridCol w:w="4832"/>
      </w:tblGrid>
      <w:tr w:rsidR="00081D58" w:rsidRPr="00EE178D" w14:paraId="08AEA070" w14:textId="77777777" w:rsidTr="000E3F4F">
        <w:tc>
          <w:tcPr>
            <w:tcW w:w="2963" w:type="dxa"/>
          </w:tcPr>
          <w:p w14:paraId="1E8C76FD" w14:textId="77777777" w:rsidR="00081D58" w:rsidRPr="00EE178D" w:rsidRDefault="00081D58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Name</w:t>
            </w:r>
          </w:p>
        </w:tc>
        <w:tc>
          <w:tcPr>
            <w:tcW w:w="1555" w:type="dxa"/>
          </w:tcPr>
          <w:p w14:paraId="0DBD99A9" w14:textId="77777777" w:rsidR="00081D58" w:rsidRPr="00EE178D" w:rsidRDefault="00081D58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Type</w:t>
            </w:r>
          </w:p>
        </w:tc>
        <w:tc>
          <w:tcPr>
            <w:tcW w:w="4832" w:type="dxa"/>
          </w:tcPr>
          <w:p w14:paraId="3DBCA264" w14:textId="77777777" w:rsidR="00081D58" w:rsidRPr="00EE178D" w:rsidRDefault="00081D58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Remarks</w:t>
            </w:r>
          </w:p>
        </w:tc>
      </w:tr>
      <w:tr w:rsidR="00081D58" w:rsidRPr="00D37E64" w14:paraId="32C2C377" w14:textId="77777777" w:rsidTr="000E3F4F">
        <w:tc>
          <w:tcPr>
            <w:tcW w:w="2963" w:type="dxa"/>
          </w:tcPr>
          <w:p w14:paraId="2E4D8E74" w14:textId="2000DCF5" w:rsidR="00081D58" w:rsidRPr="00081D58" w:rsidRDefault="00811D1F" w:rsidP="000E3F4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payment</w:t>
            </w:r>
            <w:r w:rsidR="00081D58" w:rsidRPr="00081D58">
              <w:rPr>
                <w:rFonts w:cs="Arial"/>
                <w:sz w:val="18"/>
                <w:szCs w:val="18"/>
              </w:rPr>
              <w:t>Id</w:t>
            </w:r>
          </w:p>
        </w:tc>
        <w:tc>
          <w:tcPr>
            <w:tcW w:w="1555" w:type="dxa"/>
          </w:tcPr>
          <w:p w14:paraId="705EC098" w14:textId="15C4C610" w:rsidR="00081D58" w:rsidRPr="00081D58" w:rsidRDefault="0047081B" w:rsidP="000E3F4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String (GUID)</w:t>
            </w:r>
          </w:p>
        </w:tc>
        <w:tc>
          <w:tcPr>
            <w:tcW w:w="4832" w:type="dxa"/>
          </w:tcPr>
          <w:p w14:paraId="7E0F79DB" w14:textId="0183BF32" w:rsidR="00081D58" w:rsidRPr="00081D58" w:rsidRDefault="00081D58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 xml:space="preserve">Identifier for </w:t>
            </w:r>
            <w:r w:rsidR="00FE5928">
              <w:rPr>
                <w:rFonts w:cs="Arial"/>
                <w:sz w:val="18"/>
                <w:szCs w:val="18"/>
              </w:rPr>
              <w:t>the transaction</w:t>
            </w:r>
            <w:r w:rsidRPr="00081D58">
              <w:rPr>
                <w:rFonts w:cs="Arial"/>
                <w:sz w:val="18"/>
                <w:szCs w:val="18"/>
              </w:rPr>
              <w:t xml:space="preserve"> </w:t>
            </w:r>
            <w:r w:rsidR="001B699F">
              <w:rPr>
                <w:rFonts w:cs="Arial"/>
                <w:sz w:val="18"/>
                <w:szCs w:val="18"/>
              </w:rPr>
              <w:t>i</w:t>
            </w:r>
            <w:r w:rsidRPr="00081D58">
              <w:rPr>
                <w:rFonts w:cs="Arial"/>
                <w:sz w:val="18"/>
                <w:szCs w:val="18"/>
              </w:rPr>
              <w:t>n CRiskCo.</w:t>
            </w:r>
          </w:p>
        </w:tc>
      </w:tr>
      <w:tr w:rsidR="00081D58" w:rsidRPr="00D37E64" w14:paraId="50DE149B" w14:textId="77777777" w:rsidTr="000E3F4F">
        <w:tc>
          <w:tcPr>
            <w:tcW w:w="2963" w:type="dxa"/>
          </w:tcPr>
          <w:p w14:paraId="74D17E46" w14:textId="3E5BC8C5" w:rsidR="00081D58" w:rsidRPr="00081D58" w:rsidRDefault="001C7FE3" w:rsidP="000E3F4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customerId</w:t>
            </w:r>
          </w:p>
        </w:tc>
        <w:tc>
          <w:tcPr>
            <w:tcW w:w="1555" w:type="dxa"/>
          </w:tcPr>
          <w:p w14:paraId="23E63FAA" w14:textId="77777777" w:rsidR="00081D58" w:rsidRPr="00081D58" w:rsidRDefault="00081D58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53251687" w14:textId="63B14638" w:rsidR="00081D58" w:rsidRPr="00081D58" w:rsidRDefault="00081D58" w:rsidP="000E3F4F">
            <w:pPr>
              <w:pStyle w:val="NoSpacing"/>
              <w:rPr>
                <w:rFonts w:eastAsiaTheme="minorHAnsi" w:cs="Arial"/>
                <w:sz w:val="18"/>
                <w:szCs w:val="18"/>
                <w:lang w:bidi="he-IL"/>
              </w:rPr>
            </w:pPr>
            <w:r w:rsidRPr="00081D58">
              <w:rPr>
                <w:rFonts w:eastAsiaTheme="minorHAnsi" w:cs="Arial"/>
                <w:sz w:val="18"/>
                <w:szCs w:val="18"/>
                <w:lang w:bidi="he-IL"/>
              </w:rPr>
              <w:t xml:space="preserve">Identifier for a </w:t>
            </w:r>
            <w:r w:rsidR="001C7FE3">
              <w:rPr>
                <w:rFonts w:eastAsiaTheme="minorHAnsi" w:cs="Arial"/>
                <w:sz w:val="18"/>
                <w:szCs w:val="18"/>
                <w:lang w:bidi="he-IL"/>
              </w:rPr>
              <w:t>customer</w:t>
            </w:r>
            <w:r w:rsidRPr="00081D58">
              <w:rPr>
                <w:rFonts w:eastAsiaTheme="minorHAnsi" w:cs="Arial"/>
                <w:sz w:val="18"/>
                <w:szCs w:val="18"/>
                <w:lang w:bidi="he-IL"/>
              </w:rPr>
              <w:t xml:space="preserve"> </w:t>
            </w:r>
            <w:r w:rsidR="001B699F">
              <w:rPr>
                <w:rFonts w:eastAsiaTheme="minorHAnsi" w:cs="Arial"/>
                <w:sz w:val="18"/>
                <w:szCs w:val="18"/>
                <w:lang w:bidi="he-IL"/>
              </w:rPr>
              <w:t>i</w:t>
            </w:r>
            <w:r w:rsidRPr="00081D58">
              <w:rPr>
                <w:rFonts w:eastAsiaTheme="minorHAnsi" w:cs="Arial"/>
                <w:sz w:val="18"/>
                <w:szCs w:val="18"/>
                <w:lang w:bidi="he-IL"/>
              </w:rPr>
              <w:t>n CRiskCo.</w:t>
            </w:r>
          </w:p>
        </w:tc>
      </w:tr>
      <w:tr w:rsidR="00081D58" w:rsidRPr="00D37E64" w14:paraId="14EE00B2" w14:textId="77777777" w:rsidTr="000E3F4F">
        <w:tc>
          <w:tcPr>
            <w:tcW w:w="2963" w:type="dxa"/>
          </w:tcPr>
          <w:p w14:paraId="72C956CC" w14:textId="77777777" w:rsidR="00081D58" w:rsidRPr="00081D58" w:rsidRDefault="00081D58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id1</w:t>
            </w:r>
          </w:p>
        </w:tc>
        <w:tc>
          <w:tcPr>
            <w:tcW w:w="1555" w:type="dxa"/>
          </w:tcPr>
          <w:p w14:paraId="3113BDCE" w14:textId="77777777" w:rsidR="00081D58" w:rsidRPr="00081D58" w:rsidRDefault="00081D58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5D655EAD" w14:textId="77777777" w:rsidR="00081D58" w:rsidRPr="00081D58" w:rsidRDefault="00081D58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Main transaction id (not issued by CRiskCo)</w:t>
            </w:r>
          </w:p>
        </w:tc>
      </w:tr>
      <w:tr w:rsidR="00081D58" w:rsidRPr="00D37E64" w14:paraId="488DF9FB" w14:textId="77777777" w:rsidTr="000E3F4F">
        <w:tc>
          <w:tcPr>
            <w:tcW w:w="2963" w:type="dxa"/>
          </w:tcPr>
          <w:p w14:paraId="099D6B15" w14:textId="77777777" w:rsidR="00081D58" w:rsidRPr="00081D58" w:rsidRDefault="00081D58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id2</w:t>
            </w:r>
          </w:p>
        </w:tc>
        <w:tc>
          <w:tcPr>
            <w:tcW w:w="1555" w:type="dxa"/>
          </w:tcPr>
          <w:p w14:paraId="7721C3DE" w14:textId="77777777" w:rsidR="00081D58" w:rsidRPr="00081D58" w:rsidRDefault="00081D58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6564012D" w14:textId="77777777" w:rsidR="00081D58" w:rsidRPr="00081D58" w:rsidRDefault="00081D58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Secondary transaction id (not issued by CRiskCo)</w:t>
            </w:r>
          </w:p>
        </w:tc>
      </w:tr>
      <w:tr w:rsidR="00081D58" w:rsidRPr="00D37E64" w14:paraId="3907EC75" w14:textId="77777777" w:rsidTr="000E3F4F">
        <w:tc>
          <w:tcPr>
            <w:tcW w:w="2963" w:type="dxa"/>
          </w:tcPr>
          <w:p w14:paraId="09BBFBD6" w14:textId="77777777" w:rsidR="00081D58" w:rsidRPr="00081D58" w:rsidRDefault="00081D58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issueDate</w:t>
            </w:r>
          </w:p>
        </w:tc>
        <w:tc>
          <w:tcPr>
            <w:tcW w:w="1555" w:type="dxa"/>
          </w:tcPr>
          <w:p w14:paraId="0BB8F891" w14:textId="77777777" w:rsidR="00081D58" w:rsidRPr="00081D58" w:rsidRDefault="00081D58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4832" w:type="dxa"/>
          </w:tcPr>
          <w:p w14:paraId="52249284" w14:textId="77777777" w:rsidR="00081D58" w:rsidRPr="00081D58" w:rsidRDefault="00081D58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Transaction issue date.</w:t>
            </w:r>
          </w:p>
          <w:p w14:paraId="6015A280" w14:textId="77777777" w:rsidR="00081D58" w:rsidRPr="00081D58" w:rsidRDefault="00081D58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Date conforms to the ISO 8601 format.</w:t>
            </w:r>
          </w:p>
        </w:tc>
      </w:tr>
      <w:tr w:rsidR="00081D58" w:rsidRPr="00D37E64" w14:paraId="453F33A3" w14:textId="77777777" w:rsidTr="000E3F4F">
        <w:tc>
          <w:tcPr>
            <w:tcW w:w="2963" w:type="dxa"/>
          </w:tcPr>
          <w:p w14:paraId="2079EFD3" w14:textId="77777777" w:rsidR="00081D58" w:rsidRPr="00081D58" w:rsidRDefault="00081D58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amount</w:t>
            </w:r>
          </w:p>
        </w:tc>
        <w:tc>
          <w:tcPr>
            <w:tcW w:w="1555" w:type="dxa"/>
          </w:tcPr>
          <w:p w14:paraId="00F2365E" w14:textId="77777777" w:rsidR="00081D58" w:rsidRPr="00081D58" w:rsidRDefault="00081D58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Decimal</w:t>
            </w:r>
          </w:p>
        </w:tc>
        <w:tc>
          <w:tcPr>
            <w:tcW w:w="4832" w:type="dxa"/>
          </w:tcPr>
          <w:p w14:paraId="671C56EA" w14:textId="77777777" w:rsidR="00081D58" w:rsidRPr="00081D58" w:rsidRDefault="00081D58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Amount in transaction (cents rounded)</w:t>
            </w:r>
          </w:p>
        </w:tc>
      </w:tr>
      <w:tr w:rsidR="00081D58" w:rsidRPr="00D37E64" w14:paraId="504B2905" w14:textId="77777777" w:rsidTr="000E3F4F">
        <w:tc>
          <w:tcPr>
            <w:tcW w:w="2963" w:type="dxa"/>
          </w:tcPr>
          <w:p w14:paraId="66F87BE2" w14:textId="5634638E" w:rsidR="00081D58" w:rsidRPr="00081D58" w:rsidRDefault="001C7FE3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D</w:t>
            </w:r>
            <w:r w:rsidR="00081D58" w:rsidRPr="00081D58">
              <w:rPr>
                <w:rFonts w:cs="Arial"/>
                <w:sz w:val="18"/>
                <w:szCs w:val="18"/>
              </w:rPr>
              <w:t>escription</w:t>
            </w:r>
          </w:p>
        </w:tc>
        <w:tc>
          <w:tcPr>
            <w:tcW w:w="1555" w:type="dxa"/>
          </w:tcPr>
          <w:p w14:paraId="65B5685D" w14:textId="77777777" w:rsidR="00081D58" w:rsidRPr="00081D58" w:rsidRDefault="00081D58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7B719AC3" w14:textId="77777777" w:rsidR="00081D58" w:rsidRPr="00081D58" w:rsidRDefault="00081D58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Transaction description (from Applicant)</w:t>
            </w:r>
          </w:p>
        </w:tc>
      </w:tr>
      <w:tr w:rsidR="001C7FE3" w:rsidRPr="00D37E64" w14:paraId="3B15655E" w14:textId="77777777" w:rsidTr="000E3F4F">
        <w:tc>
          <w:tcPr>
            <w:tcW w:w="2963" w:type="dxa"/>
          </w:tcPr>
          <w:p w14:paraId="1060057E" w14:textId="5A13CD07" w:rsidR="001C7FE3" w:rsidRPr="00A74236" w:rsidRDefault="001C7FE3" w:rsidP="000E3F4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A74236">
              <w:rPr>
                <w:rFonts w:cs="Arial"/>
                <w:b/>
                <w:bCs/>
                <w:sz w:val="18"/>
                <w:szCs w:val="18"/>
              </w:rPr>
              <w:t>linkedInvoice</w:t>
            </w:r>
            <w:r w:rsidR="006E6B9D">
              <w:rPr>
                <w:rFonts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555" w:type="dxa"/>
          </w:tcPr>
          <w:p w14:paraId="4EBF7529" w14:textId="2FB41C52" w:rsidR="001C7FE3" w:rsidRPr="00A74236" w:rsidRDefault="00BD0280" w:rsidP="000E3F4F">
            <w:pPr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LinkedTxn</w:t>
            </w:r>
            <w:r w:rsidRPr="00A74236">
              <w:rPr>
                <w:b/>
                <w:bCs/>
                <w:sz w:val="18"/>
                <w:szCs w:val="18"/>
              </w:rPr>
              <w:t>[</w:t>
            </w:r>
            <w:proofErr w:type="gramEnd"/>
            <w:r w:rsidRPr="00A74236">
              <w:rPr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4832" w:type="dxa"/>
          </w:tcPr>
          <w:p w14:paraId="21FE7D30" w14:textId="78AB036E" w:rsidR="001C7FE3" w:rsidRPr="00A74236" w:rsidRDefault="000A2CFF" w:rsidP="000E3F4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A74236">
              <w:rPr>
                <w:rFonts w:cs="Arial"/>
                <w:b/>
                <w:bCs/>
                <w:sz w:val="18"/>
                <w:szCs w:val="18"/>
              </w:rPr>
              <w:t>Invoices</w:t>
            </w:r>
            <w:r w:rsidR="004504DE">
              <w:rPr>
                <w:rFonts w:cs="Arial"/>
                <w:b/>
                <w:bCs/>
                <w:sz w:val="18"/>
                <w:szCs w:val="18"/>
              </w:rPr>
              <w:t xml:space="preserve"> paid by the current payment in part or full. </w:t>
            </w:r>
          </w:p>
        </w:tc>
      </w:tr>
      <w:tr w:rsidR="000D70A3" w:rsidRPr="00D37E64" w14:paraId="32B3C67B" w14:textId="77777777" w:rsidTr="000E3F4F">
        <w:tc>
          <w:tcPr>
            <w:tcW w:w="2963" w:type="dxa"/>
          </w:tcPr>
          <w:p w14:paraId="7D02C979" w14:textId="28914C05" w:rsidR="000D70A3" w:rsidRPr="00A74236" w:rsidRDefault="000D70A3" w:rsidP="000D70A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createdAt</w:t>
            </w:r>
          </w:p>
        </w:tc>
        <w:tc>
          <w:tcPr>
            <w:tcW w:w="1555" w:type="dxa"/>
          </w:tcPr>
          <w:p w14:paraId="6EF81181" w14:textId="691E31AF" w:rsidR="000D70A3" w:rsidRPr="00A74236" w:rsidRDefault="000D70A3" w:rsidP="000D70A3">
            <w:pPr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4832" w:type="dxa"/>
          </w:tcPr>
          <w:p w14:paraId="3DC46718" w14:textId="4664E68F" w:rsidR="000D70A3" w:rsidRPr="00A74236" w:rsidRDefault="000D70A3" w:rsidP="000D70A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Creation date of the transaction on the applicant's accounting system. Date conforms to the ISO 8601 format.</w:t>
            </w:r>
          </w:p>
        </w:tc>
      </w:tr>
      <w:tr w:rsidR="000D70A3" w:rsidRPr="00D37E64" w14:paraId="63B46ED2" w14:textId="77777777" w:rsidTr="000E3F4F">
        <w:tc>
          <w:tcPr>
            <w:tcW w:w="2963" w:type="dxa"/>
          </w:tcPr>
          <w:p w14:paraId="4B2D9BCB" w14:textId="27EDC994" w:rsidR="000D70A3" w:rsidRPr="00A74236" w:rsidRDefault="000D70A3" w:rsidP="000D70A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updatedAt</w:t>
            </w:r>
          </w:p>
        </w:tc>
        <w:tc>
          <w:tcPr>
            <w:tcW w:w="1555" w:type="dxa"/>
          </w:tcPr>
          <w:p w14:paraId="2FBE9735" w14:textId="685AED22" w:rsidR="000D70A3" w:rsidRPr="00A74236" w:rsidRDefault="000D70A3" w:rsidP="000D70A3">
            <w:pPr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4832" w:type="dxa"/>
          </w:tcPr>
          <w:p w14:paraId="3DBBABA3" w14:textId="03481E4D" w:rsidR="000D70A3" w:rsidRPr="00A74236" w:rsidRDefault="000D70A3" w:rsidP="000D70A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Last update date of the transaction on the applicant's accounting system. Date conforms to the ISO 8601 format.</w:t>
            </w:r>
          </w:p>
        </w:tc>
      </w:tr>
    </w:tbl>
    <w:p w14:paraId="6E717A28" w14:textId="77777777" w:rsidR="00081D58" w:rsidRDefault="00081D58" w:rsidP="00081D5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09B427B3" w14:textId="1393AC0B" w:rsidR="00081D58" w:rsidRDefault="00081D58" w:rsidP="00452C7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1BEA68A4" w14:textId="21DEC113" w:rsidR="001C7FE3" w:rsidRDefault="001C7FE3" w:rsidP="001C7FE3">
      <w:pPr>
        <w:pStyle w:val="Heading1"/>
      </w:pPr>
      <w:r>
        <w:lastRenderedPageBreak/>
        <w:t>Credit Memos</w:t>
      </w:r>
    </w:p>
    <w:p w14:paraId="79A1BDD5" w14:textId="7090DD40" w:rsidR="000A2CFF" w:rsidRPr="000A2CFF" w:rsidRDefault="000A2CFF" w:rsidP="000A2CFF">
      <w:r>
        <w:t>A</w:t>
      </w:r>
      <w:r w:rsidRPr="000A2CFF">
        <w:t xml:space="preserve"> financial transaction representing a refund or credit of payment</w:t>
      </w:r>
      <w:r w:rsidR="00C95537">
        <w:t>.</w:t>
      </w:r>
    </w:p>
    <w:p w14:paraId="0ABD2CCE" w14:textId="77777777" w:rsidR="001C7FE3" w:rsidRDefault="001C7FE3" w:rsidP="001C7FE3">
      <w:pPr>
        <w:pStyle w:val="Heading2"/>
      </w:pPr>
      <w:r>
        <w:t>Definition</w:t>
      </w:r>
    </w:p>
    <w:p w14:paraId="166C8A6B" w14:textId="06C5B93B" w:rsidR="001C7FE3" w:rsidRDefault="001C7FE3" w:rsidP="001C7FE3">
      <w:r w:rsidRPr="0085011F">
        <w:t>https://service.criskco.com/apiservice.svc/</w:t>
      </w:r>
      <w:r w:rsidR="00C95537">
        <w:t>ar</w:t>
      </w:r>
      <w:r>
        <w:t>-</w:t>
      </w:r>
      <w:r w:rsidRPr="0085011F">
        <w:t>transactions/</w:t>
      </w:r>
      <w:r>
        <w:t>creditmemos</w:t>
      </w:r>
    </w:p>
    <w:p w14:paraId="5D06EB75" w14:textId="77777777" w:rsidR="001C7FE3" w:rsidRDefault="001C7FE3" w:rsidP="001C7FE3">
      <w:pPr>
        <w:pStyle w:val="Heading2"/>
      </w:pPr>
      <w:r>
        <w:t xml:space="preserve">Response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1555"/>
        <w:gridCol w:w="4832"/>
      </w:tblGrid>
      <w:tr w:rsidR="001C7FE3" w:rsidRPr="00EE178D" w14:paraId="2DF8DE02" w14:textId="77777777" w:rsidTr="000E3F4F">
        <w:tc>
          <w:tcPr>
            <w:tcW w:w="2963" w:type="dxa"/>
          </w:tcPr>
          <w:p w14:paraId="6D83D75F" w14:textId="77777777" w:rsidR="001C7FE3" w:rsidRPr="00EE178D" w:rsidRDefault="001C7FE3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Name</w:t>
            </w:r>
          </w:p>
        </w:tc>
        <w:tc>
          <w:tcPr>
            <w:tcW w:w="1555" w:type="dxa"/>
          </w:tcPr>
          <w:p w14:paraId="75EA389E" w14:textId="77777777" w:rsidR="001C7FE3" w:rsidRPr="00EE178D" w:rsidRDefault="001C7FE3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Type</w:t>
            </w:r>
          </w:p>
        </w:tc>
        <w:tc>
          <w:tcPr>
            <w:tcW w:w="4832" w:type="dxa"/>
          </w:tcPr>
          <w:p w14:paraId="358AEED3" w14:textId="77777777" w:rsidR="001C7FE3" w:rsidRPr="00EE178D" w:rsidRDefault="001C7FE3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Remarks</w:t>
            </w:r>
          </w:p>
        </w:tc>
      </w:tr>
      <w:tr w:rsidR="001C7FE3" w:rsidRPr="00EE178D" w14:paraId="7D0AA062" w14:textId="77777777" w:rsidTr="000E3F4F">
        <w:tc>
          <w:tcPr>
            <w:tcW w:w="2963" w:type="dxa"/>
          </w:tcPr>
          <w:p w14:paraId="3F69C5E6" w14:textId="77777777" w:rsidR="001C7FE3" w:rsidRPr="00D37E64" w:rsidRDefault="001C7FE3" w:rsidP="000E3F4F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applicantId</w:t>
            </w:r>
          </w:p>
        </w:tc>
        <w:tc>
          <w:tcPr>
            <w:tcW w:w="1555" w:type="dxa"/>
          </w:tcPr>
          <w:p w14:paraId="57D9D3DB" w14:textId="77777777" w:rsidR="001C7FE3" w:rsidRPr="00D37E64" w:rsidRDefault="001C7FE3" w:rsidP="000E3F4F">
            <w:pPr>
              <w:rPr>
                <w:sz w:val="18"/>
                <w:szCs w:val="18"/>
              </w:rPr>
            </w:pPr>
            <w:r w:rsidRPr="00D37E64">
              <w:rPr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5AA16773" w14:textId="769B3E07" w:rsidR="001C7FE3" w:rsidRPr="00D37E64" w:rsidRDefault="001C7FE3" w:rsidP="000E3F4F">
            <w:pPr>
              <w:rPr>
                <w:sz w:val="18"/>
                <w:szCs w:val="18"/>
              </w:rPr>
            </w:pPr>
            <w:r w:rsidRPr="00D37E64">
              <w:rPr>
                <w:noProof/>
                <w:sz w:val="18"/>
                <w:szCs w:val="18"/>
              </w:rPr>
              <w:t>Identifier</w:t>
            </w:r>
            <w:r w:rsidRPr="00D37E64">
              <w:rPr>
                <w:sz w:val="18"/>
                <w:szCs w:val="18"/>
              </w:rPr>
              <w:t xml:space="preserve"> for an Applicant </w:t>
            </w:r>
            <w:r w:rsidR="00C95537">
              <w:rPr>
                <w:sz w:val="18"/>
                <w:szCs w:val="18"/>
              </w:rPr>
              <w:t>i</w:t>
            </w:r>
            <w:r w:rsidRPr="00D37E64">
              <w:rPr>
                <w:sz w:val="18"/>
                <w:szCs w:val="18"/>
              </w:rPr>
              <w:t>n CRiskCo.</w:t>
            </w:r>
          </w:p>
        </w:tc>
      </w:tr>
      <w:tr w:rsidR="001D46BC" w:rsidRPr="00EE178D" w14:paraId="0AE8C23F" w14:textId="77777777" w:rsidTr="000E3F4F">
        <w:tc>
          <w:tcPr>
            <w:tcW w:w="2963" w:type="dxa"/>
          </w:tcPr>
          <w:p w14:paraId="24E0918E" w14:textId="45E03A03" w:rsidR="001D46BC" w:rsidRDefault="001D46BC" w:rsidP="001D46B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refApplicantId</w:t>
            </w:r>
          </w:p>
        </w:tc>
        <w:tc>
          <w:tcPr>
            <w:tcW w:w="1555" w:type="dxa"/>
          </w:tcPr>
          <w:p w14:paraId="563CBC11" w14:textId="461E69A5" w:rsidR="001D46BC" w:rsidRPr="00D37E64" w:rsidRDefault="001D46BC" w:rsidP="001D4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7307BCF4" w14:textId="17C7AFA4" w:rsidR="001D46BC" w:rsidRPr="00D37E64" w:rsidRDefault="001D46BC" w:rsidP="001D46BC">
            <w:p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ID issued by the Credit Provider to identify the Applicant internally</w:t>
            </w:r>
          </w:p>
        </w:tc>
      </w:tr>
      <w:tr w:rsidR="001C7FE3" w:rsidRPr="00EE178D" w14:paraId="79586A12" w14:textId="77777777" w:rsidTr="000E3F4F">
        <w:tc>
          <w:tcPr>
            <w:tcW w:w="2963" w:type="dxa"/>
          </w:tcPr>
          <w:p w14:paraId="1BB7C83D" w14:textId="77777777" w:rsidR="001C7FE3" w:rsidRPr="00201C5D" w:rsidRDefault="001C7FE3" w:rsidP="000E3F4F">
            <w:pPr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customerId</w:t>
            </w:r>
          </w:p>
        </w:tc>
        <w:tc>
          <w:tcPr>
            <w:tcW w:w="1555" w:type="dxa"/>
          </w:tcPr>
          <w:p w14:paraId="748990B7" w14:textId="77777777" w:rsidR="001C7FE3" w:rsidRPr="00201C5D" w:rsidRDefault="001C7FE3" w:rsidP="000E3F4F">
            <w:pPr>
              <w:rPr>
                <w:b/>
                <w:bCs/>
                <w:sz w:val="18"/>
                <w:szCs w:val="18"/>
              </w:rPr>
            </w:pPr>
            <w:r w:rsidRPr="00D37E64">
              <w:rPr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5C81C466" w14:textId="03CF59E6" w:rsidR="001C7FE3" w:rsidRPr="00B23BE2" w:rsidRDefault="001C7FE3" w:rsidP="000E3F4F">
            <w:pPr>
              <w:rPr>
                <w:sz w:val="18"/>
                <w:szCs w:val="18"/>
              </w:rPr>
            </w:pPr>
            <w:r w:rsidRPr="00D37E64">
              <w:rPr>
                <w:noProof/>
                <w:sz w:val="18"/>
                <w:szCs w:val="18"/>
              </w:rPr>
              <w:t>Identifier</w:t>
            </w:r>
            <w:r w:rsidRPr="00D37E64">
              <w:rPr>
                <w:sz w:val="18"/>
                <w:szCs w:val="18"/>
              </w:rPr>
              <w:t xml:space="preserve"> for a </w:t>
            </w:r>
            <w:r>
              <w:rPr>
                <w:sz w:val="18"/>
                <w:szCs w:val="18"/>
              </w:rPr>
              <w:t>customer</w:t>
            </w:r>
            <w:r w:rsidRPr="00D37E64">
              <w:rPr>
                <w:sz w:val="18"/>
                <w:szCs w:val="18"/>
              </w:rPr>
              <w:t xml:space="preserve"> </w:t>
            </w:r>
            <w:r w:rsidR="00C95537">
              <w:rPr>
                <w:sz w:val="18"/>
                <w:szCs w:val="18"/>
              </w:rPr>
              <w:t>i</w:t>
            </w:r>
            <w:r w:rsidRPr="00D37E64">
              <w:rPr>
                <w:sz w:val="18"/>
                <w:szCs w:val="18"/>
              </w:rPr>
              <w:t>n CRiskCo</w:t>
            </w:r>
            <w:r>
              <w:rPr>
                <w:sz w:val="18"/>
                <w:szCs w:val="18"/>
              </w:rPr>
              <w:t xml:space="preserve"> as passed in the request.</w:t>
            </w:r>
          </w:p>
        </w:tc>
      </w:tr>
      <w:tr w:rsidR="001C7FE3" w:rsidRPr="00EE178D" w14:paraId="00ED94E7" w14:textId="77777777" w:rsidTr="000E3F4F">
        <w:tc>
          <w:tcPr>
            <w:tcW w:w="2963" w:type="dxa"/>
          </w:tcPr>
          <w:p w14:paraId="4FEA3FC1" w14:textId="4A3C7D3F" w:rsidR="001C7FE3" w:rsidRDefault="001C7FE3" w:rsidP="000E3F4F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creditmemos</w:t>
            </w:r>
          </w:p>
        </w:tc>
        <w:tc>
          <w:tcPr>
            <w:tcW w:w="1555" w:type="dxa"/>
          </w:tcPr>
          <w:p w14:paraId="689CBBD5" w14:textId="0AAF13D9" w:rsidR="009C6629" w:rsidRPr="00201C5D" w:rsidRDefault="002F7D4E" w:rsidP="00C56A00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2F7D4E">
              <w:rPr>
                <w:b/>
                <w:bCs/>
                <w:sz w:val="18"/>
                <w:szCs w:val="18"/>
              </w:rPr>
              <w:t>Creditmemo</w:t>
            </w:r>
            <w:r w:rsidR="006E6B9D">
              <w:rPr>
                <w:b/>
                <w:bCs/>
                <w:sz w:val="18"/>
                <w:szCs w:val="18"/>
              </w:rPr>
              <w:t>[</w:t>
            </w:r>
            <w:proofErr w:type="gramEnd"/>
            <w:r w:rsidR="001C7FE3" w:rsidRPr="00201C5D">
              <w:rPr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4832" w:type="dxa"/>
          </w:tcPr>
          <w:p w14:paraId="5FDEC9B9" w14:textId="77777777" w:rsidR="001C7FE3" w:rsidRPr="00201C5D" w:rsidRDefault="001C7FE3" w:rsidP="000E3F4F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35761B77" w14:textId="77777777" w:rsidR="001C7FE3" w:rsidRDefault="001C7FE3" w:rsidP="001C7FE3"/>
    <w:p w14:paraId="0F086AE4" w14:textId="6B50132C" w:rsidR="001C7FE3" w:rsidRPr="001C7FE3" w:rsidRDefault="001C7FE3" w:rsidP="001C7FE3">
      <w:pPr>
        <w:pStyle w:val="Heading3"/>
        <w:rPr>
          <w:b/>
          <w:bCs/>
        </w:rPr>
      </w:pPr>
      <w:r w:rsidRPr="001C7FE3">
        <w:rPr>
          <w:b/>
          <w:bCs/>
        </w:rPr>
        <w:t>Creditmemo Object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1555"/>
        <w:gridCol w:w="4832"/>
      </w:tblGrid>
      <w:tr w:rsidR="001C7FE3" w:rsidRPr="00EE178D" w14:paraId="240109F5" w14:textId="77777777" w:rsidTr="000E3F4F">
        <w:tc>
          <w:tcPr>
            <w:tcW w:w="2963" w:type="dxa"/>
          </w:tcPr>
          <w:p w14:paraId="50F976C8" w14:textId="77777777" w:rsidR="001C7FE3" w:rsidRPr="00EE178D" w:rsidRDefault="001C7FE3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Name</w:t>
            </w:r>
          </w:p>
        </w:tc>
        <w:tc>
          <w:tcPr>
            <w:tcW w:w="1555" w:type="dxa"/>
          </w:tcPr>
          <w:p w14:paraId="0D4EBB37" w14:textId="77777777" w:rsidR="001C7FE3" w:rsidRPr="00EE178D" w:rsidRDefault="001C7FE3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Type</w:t>
            </w:r>
          </w:p>
        </w:tc>
        <w:tc>
          <w:tcPr>
            <w:tcW w:w="4832" w:type="dxa"/>
          </w:tcPr>
          <w:p w14:paraId="2070D751" w14:textId="77777777" w:rsidR="001C7FE3" w:rsidRPr="00EE178D" w:rsidRDefault="001C7FE3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Remarks</w:t>
            </w:r>
          </w:p>
        </w:tc>
      </w:tr>
      <w:tr w:rsidR="001C7FE3" w:rsidRPr="00D37E64" w14:paraId="0E7BCABD" w14:textId="77777777" w:rsidTr="000E3F4F">
        <w:tc>
          <w:tcPr>
            <w:tcW w:w="2963" w:type="dxa"/>
          </w:tcPr>
          <w:p w14:paraId="56E7B313" w14:textId="458B3E37" w:rsidR="001C7FE3" w:rsidRPr="00081D58" w:rsidRDefault="001C7FE3" w:rsidP="000E3F4F">
            <w:pPr>
              <w:rPr>
                <w:rFonts w:cs="Arial"/>
                <w:sz w:val="18"/>
                <w:szCs w:val="18"/>
              </w:rPr>
            </w:pPr>
            <w:r w:rsidRPr="001C7FE3">
              <w:rPr>
                <w:rFonts w:cs="Arial"/>
                <w:sz w:val="18"/>
                <w:szCs w:val="18"/>
              </w:rPr>
              <w:t>creditmemo</w:t>
            </w:r>
            <w:r w:rsidRPr="00081D58">
              <w:rPr>
                <w:rFonts w:cs="Arial"/>
                <w:sz w:val="18"/>
                <w:szCs w:val="18"/>
              </w:rPr>
              <w:t>Id</w:t>
            </w:r>
          </w:p>
        </w:tc>
        <w:tc>
          <w:tcPr>
            <w:tcW w:w="1555" w:type="dxa"/>
          </w:tcPr>
          <w:p w14:paraId="11CDCD27" w14:textId="023EA168" w:rsidR="001C7FE3" w:rsidRPr="00081D58" w:rsidRDefault="0047081B" w:rsidP="000E3F4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String (GUID)</w:t>
            </w:r>
          </w:p>
        </w:tc>
        <w:tc>
          <w:tcPr>
            <w:tcW w:w="4832" w:type="dxa"/>
          </w:tcPr>
          <w:p w14:paraId="1F43FE34" w14:textId="24081C41" w:rsidR="001C7FE3" w:rsidRPr="00081D58" w:rsidRDefault="001C7FE3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 xml:space="preserve">Identifier for </w:t>
            </w:r>
            <w:r>
              <w:rPr>
                <w:rFonts w:cs="Arial"/>
                <w:sz w:val="18"/>
                <w:szCs w:val="18"/>
              </w:rPr>
              <w:t>the transaction</w:t>
            </w:r>
            <w:r w:rsidRPr="00081D58">
              <w:rPr>
                <w:rFonts w:cs="Arial"/>
                <w:sz w:val="18"/>
                <w:szCs w:val="18"/>
              </w:rPr>
              <w:t xml:space="preserve"> </w:t>
            </w:r>
            <w:r w:rsidR="00C95537">
              <w:rPr>
                <w:rFonts w:cs="Arial"/>
                <w:sz w:val="18"/>
                <w:szCs w:val="18"/>
              </w:rPr>
              <w:t>i</w:t>
            </w:r>
            <w:r w:rsidRPr="00081D58">
              <w:rPr>
                <w:rFonts w:cs="Arial"/>
                <w:sz w:val="18"/>
                <w:szCs w:val="18"/>
              </w:rPr>
              <w:t>n CRiskCo.</w:t>
            </w:r>
          </w:p>
        </w:tc>
      </w:tr>
      <w:tr w:rsidR="001C7FE3" w:rsidRPr="00D37E64" w14:paraId="7D88F3CD" w14:textId="77777777" w:rsidTr="000E3F4F">
        <w:tc>
          <w:tcPr>
            <w:tcW w:w="2963" w:type="dxa"/>
          </w:tcPr>
          <w:p w14:paraId="3E1D70D4" w14:textId="6A00B449" w:rsidR="001C7FE3" w:rsidRPr="00081D58" w:rsidRDefault="001C7FE3" w:rsidP="001C7FE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customerId</w:t>
            </w:r>
          </w:p>
        </w:tc>
        <w:tc>
          <w:tcPr>
            <w:tcW w:w="1555" w:type="dxa"/>
          </w:tcPr>
          <w:p w14:paraId="0A7E4963" w14:textId="0887F5F0" w:rsidR="001C7FE3" w:rsidRPr="00081D58" w:rsidRDefault="001C7FE3" w:rsidP="001C7FE3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29D222AC" w14:textId="04614E5E" w:rsidR="001C7FE3" w:rsidRPr="00081D58" w:rsidRDefault="001C7FE3" w:rsidP="001C7FE3">
            <w:pPr>
              <w:pStyle w:val="NoSpacing"/>
              <w:rPr>
                <w:rFonts w:eastAsiaTheme="minorHAnsi" w:cs="Arial"/>
                <w:sz w:val="18"/>
                <w:szCs w:val="18"/>
                <w:lang w:bidi="he-IL"/>
              </w:rPr>
            </w:pPr>
            <w:r w:rsidRPr="00081D58">
              <w:rPr>
                <w:rFonts w:eastAsiaTheme="minorHAnsi" w:cs="Arial"/>
                <w:sz w:val="18"/>
                <w:szCs w:val="18"/>
                <w:lang w:bidi="he-IL"/>
              </w:rPr>
              <w:t xml:space="preserve">Identifier for a </w:t>
            </w:r>
            <w:r>
              <w:rPr>
                <w:rFonts w:eastAsiaTheme="minorHAnsi" w:cs="Arial"/>
                <w:sz w:val="18"/>
                <w:szCs w:val="18"/>
                <w:lang w:bidi="he-IL"/>
              </w:rPr>
              <w:t>customer</w:t>
            </w:r>
            <w:r w:rsidRPr="00081D58">
              <w:rPr>
                <w:rFonts w:eastAsiaTheme="minorHAnsi" w:cs="Arial"/>
                <w:sz w:val="18"/>
                <w:szCs w:val="18"/>
                <w:lang w:bidi="he-IL"/>
              </w:rPr>
              <w:t xml:space="preserve"> </w:t>
            </w:r>
            <w:r w:rsidR="00C95537">
              <w:rPr>
                <w:rFonts w:eastAsiaTheme="minorHAnsi" w:cs="Arial"/>
                <w:sz w:val="18"/>
                <w:szCs w:val="18"/>
                <w:lang w:bidi="he-IL"/>
              </w:rPr>
              <w:t>i</w:t>
            </w:r>
            <w:r w:rsidRPr="00081D58">
              <w:rPr>
                <w:rFonts w:eastAsiaTheme="minorHAnsi" w:cs="Arial"/>
                <w:sz w:val="18"/>
                <w:szCs w:val="18"/>
                <w:lang w:bidi="he-IL"/>
              </w:rPr>
              <w:t>n CRiskCo.</w:t>
            </w:r>
          </w:p>
        </w:tc>
      </w:tr>
      <w:tr w:rsidR="001C7FE3" w:rsidRPr="00D37E64" w14:paraId="235D4A66" w14:textId="77777777" w:rsidTr="000E3F4F">
        <w:tc>
          <w:tcPr>
            <w:tcW w:w="2963" w:type="dxa"/>
          </w:tcPr>
          <w:p w14:paraId="09FDFF14" w14:textId="77777777" w:rsidR="001C7FE3" w:rsidRPr="00081D58" w:rsidRDefault="001C7FE3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id1</w:t>
            </w:r>
          </w:p>
        </w:tc>
        <w:tc>
          <w:tcPr>
            <w:tcW w:w="1555" w:type="dxa"/>
          </w:tcPr>
          <w:p w14:paraId="702F62A0" w14:textId="77777777" w:rsidR="001C7FE3" w:rsidRPr="00081D58" w:rsidRDefault="001C7FE3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64E79573" w14:textId="77777777" w:rsidR="001C7FE3" w:rsidRPr="00081D58" w:rsidRDefault="001C7FE3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Main transaction id (not issued by CRiskCo)</w:t>
            </w:r>
          </w:p>
        </w:tc>
      </w:tr>
      <w:tr w:rsidR="001C7FE3" w:rsidRPr="00D37E64" w14:paraId="4905911B" w14:textId="77777777" w:rsidTr="000E3F4F">
        <w:tc>
          <w:tcPr>
            <w:tcW w:w="2963" w:type="dxa"/>
          </w:tcPr>
          <w:p w14:paraId="4CFBFAEE" w14:textId="77777777" w:rsidR="001C7FE3" w:rsidRPr="00081D58" w:rsidRDefault="001C7FE3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id2</w:t>
            </w:r>
          </w:p>
        </w:tc>
        <w:tc>
          <w:tcPr>
            <w:tcW w:w="1555" w:type="dxa"/>
          </w:tcPr>
          <w:p w14:paraId="79D6480F" w14:textId="77777777" w:rsidR="001C7FE3" w:rsidRPr="00081D58" w:rsidRDefault="001C7FE3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2C977238" w14:textId="77777777" w:rsidR="001C7FE3" w:rsidRPr="00081D58" w:rsidRDefault="001C7FE3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Secondary transaction id (not issued by CRiskCo)</w:t>
            </w:r>
          </w:p>
        </w:tc>
      </w:tr>
      <w:tr w:rsidR="001C7FE3" w:rsidRPr="00D37E64" w14:paraId="314B1739" w14:textId="77777777" w:rsidTr="000E3F4F">
        <w:tc>
          <w:tcPr>
            <w:tcW w:w="2963" w:type="dxa"/>
          </w:tcPr>
          <w:p w14:paraId="759C8C93" w14:textId="77777777" w:rsidR="001C7FE3" w:rsidRPr="00081D58" w:rsidRDefault="001C7FE3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issueDate</w:t>
            </w:r>
          </w:p>
        </w:tc>
        <w:tc>
          <w:tcPr>
            <w:tcW w:w="1555" w:type="dxa"/>
          </w:tcPr>
          <w:p w14:paraId="11C9E674" w14:textId="77777777" w:rsidR="001C7FE3" w:rsidRPr="00081D58" w:rsidRDefault="001C7FE3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4832" w:type="dxa"/>
          </w:tcPr>
          <w:p w14:paraId="099ABE25" w14:textId="77777777" w:rsidR="001C7FE3" w:rsidRPr="00081D58" w:rsidRDefault="001C7FE3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Transaction issue date.</w:t>
            </w:r>
          </w:p>
          <w:p w14:paraId="107D484B" w14:textId="77777777" w:rsidR="001C7FE3" w:rsidRPr="00081D58" w:rsidRDefault="001C7FE3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Date conforms to the ISO 8601 format.</w:t>
            </w:r>
          </w:p>
        </w:tc>
      </w:tr>
      <w:tr w:rsidR="001C7FE3" w:rsidRPr="00D37E64" w14:paraId="54FE4580" w14:textId="77777777" w:rsidTr="000E3F4F">
        <w:tc>
          <w:tcPr>
            <w:tcW w:w="2963" w:type="dxa"/>
          </w:tcPr>
          <w:p w14:paraId="26BCBF3A" w14:textId="77777777" w:rsidR="001C7FE3" w:rsidRPr="00081D58" w:rsidRDefault="001C7FE3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amount</w:t>
            </w:r>
          </w:p>
        </w:tc>
        <w:tc>
          <w:tcPr>
            <w:tcW w:w="1555" w:type="dxa"/>
          </w:tcPr>
          <w:p w14:paraId="3200C91F" w14:textId="77777777" w:rsidR="001C7FE3" w:rsidRPr="00081D58" w:rsidRDefault="001C7FE3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Decimal</w:t>
            </w:r>
          </w:p>
        </w:tc>
        <w:tc>
          <w:tcPr>
            <w:tcW w:w="4832" w:type="dxa"/>
          </w:tcPr>
          <w:p w14:paraId="633074D0" w14:textId="77777777" w:rsidR="001C7FE3" w:rsidRPr="00081D58" w:rsidRDefault="001C7FE3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Amount in transaction (cents rounded)</w:t>
            </w:r>
          </w:p>
        </w:tc>
      </w:tr>
      <w:tr w:rsidR="001C7FE3" w:rsidRPr="00D37E64" w14:paraId="0478082A" w14:textId="77777777" w:rsidTr="000E3F4F">
        <w:tc>
          <w:tcPr>
            <w:tcW w:w="2963" w:type="dxa"/>
          </w:tcPr>
          <w:p w14:paraId="39BD1598" w14:textId="77777777" w:rsidR="001C7FE3" w:rsidRPr="00081D58" w:rsidRDefault="001C7FE3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Description</w:t>
            </w:r>
          </w:p>
        </w:tc>
        <w:tc>
          <w:tcPr>
            <w:tcW w:w="1555" w:type="dxa"/>
          </w:tcPr>
          <w:p w14:paraId="25F236BF" w14:textId="77777777" w:rsidR="001C7FE3" w:rsidRPr="00081D58" w:rsidRDefault="001C7FE3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582AFEA6" w14:textId="77777777" w:rsidR="001C7FE3" w:rsidRPr="00081D58" w:rsidRDefault="001C7FE3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Transaction description (from Applicant)</w:t>
            </w:r>
          </w:p>
        </w:tc>
      </w:tr>
      <w:tr w:rsidR="001C7FE3" w:rsidRPr="00D37E64" w14:paraId="62B55463" w14:textId="77777777" w:rsidTr="000E3F4F">
        <w:tc>
          <w:tcPr>
            <w:tcW w:w="2963" w:type="dxa"/>
          </w:tcPr>
          <w:p w14:paraId="0BDDEF47" w14:textId="2E9D6FC0" w:rsidR="001C7FE3" w:rsidRPr="00A74236" w:rsidRDefault="001C7FE3" w:rsidP="000E3F4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A74236">
              <w:rPr>
                <w:rFonts w:cs="Arial"/>
                <w:b/>
                <w:bCs/>
                <w:sz w:val="18"/>
                <w:szCs w:val="18"/>
              </w:rPr>
              <w:t>linkedInvoice</w:t>
            </w:r>
            <w:r w:rsidR="006E6B9D">
              <w:rPr>
                <w:rFonts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555" w:type="dxa"/>
          </w:tcPr>
          <w:p w14:paraId="5C313D39" w14:textId="6B1204C9" w:rsidR="001C7FE3" w:rsidRPr="00A74236" w:rsidRDefault="00BD0280" w:rsidP="000E3F4F">
            <w:pPr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LinkedTxn</w:t>
            </w:r>
            <w:r w:rsidR="001C7FE3" w:rsidRPr="00A74236">
              <w:rPr>
                <w:b/>
                <w:bCs/>
                <w:sz w:val="18"/>
                <w:szCs w:val="18"/>
              </w:rPr>
              <w:t>[</w:t>
            </w:r>
            <w:proofErr w:type="gramEnd"/>
            <w:r w:rsidR="001C7FE3" w:rsidRPr="00A74236">
              <w:rPr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4832" w:type="dxa"/>
          </w:tcPr>
          <w:p w14:paraId="6806AA04" w14:textId="03EFDA54" w:rsidR="001C7FE3" w:rsidRPr="00A74236" w:rsidRDefault="001C7FE3" w:rsidP="000E3F4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A74236">
              <w:rPr>
                <w:rFonts w:cs="Arial"/>
                <w:b/>
                <w:bCs/>
                <w:sz w:val="18"/>
                <w:szCs w:val="18"/>
              </w:rPr>
              <w:t xml:space="preserve">Invoices </w:t>
            </w:r>
            <w:r w:rsidR="004504DE">
              <w:rPr>
                <w:rFonts w:cs="Arial"/>
                <w:b/>
                <w:bCs/>
                <w:sz w:val="18"/>
                <w:szCs w:val="18"/>
              </w:rPr>
              <w:t xml:space="preserve">that been credited by current transaction in part or full.  </w:t>
            </w:r>
          </w:p>
        </w:tc>
      </w:tr>
      <w:tr w:rsidR="000D70A3" w:rsidRPr="00D37E64" w14:paraId="7E38253A" w14:textId="77777777" w:rsidTr="000E3F4F">
        <w:tc>
          <w:tcPr>
            <w:tcW w:w="2963" w:type="dxa"/>
          </w:tcPr>
          <w:p w14:paraId="7EEEEE9E" w14:textId="4BF3DE50" w:rsidR="000D70A3" w:rsidRPr="00A74236" w:rsidRDefault="000D70A3" w:rsidP="000D70A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createdAt</w:t>
            </w:r>
          </w:p>
        </w:tc>
        <w:tc>
          <w:tcPr>
            <w:tcW w:w="1555" w:type="dxa"/>
          </w:tcPr>
          <w:p w14:paraId="2F45324A" w14:textId="65A4831E" w:rsidR="000D70A3" w:rsidRPr="00A74236" w:rsidRDefault="000D70A3" w:rsidP="000D70A3">
            <w:pPr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4832" w:type="dxa"/>
          </w:tcPr>
          <w:p w14:paraId="0CA70359" w14:textId="734710DA" w:rsidR="000D70A3" w:rsidRPr="00A74236" w:rsidRDefault="000D70A3" w:rsidP="000D70A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Creation date of the transaction on the applicant's accounting system. Date conforms to the ISO 8601 format.</w:t>
            </w:r>
          </w:p>
        </w:tc>
      </w:tr>
      <w:tr w:rsidR="000D70A3" w:rsidRPr="00D37E64" w14:paraId="2A2DDCD5" w14:textId="77777777" w:rsidTr="000E3F4F">
        <w:tc>
          <w:tcPr>
            <w:tcW w:w="2963" w:type="dxa"/>
          </w:tcPr>
          <w:p w14:paraId="20126D5C" w14:textId="085E7E2C" w:rsidR="000D70A3" w:rsidRPr="00A74236" w:rsidRDefault="000D70A3" w:rsidP="000D70A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updatedAt</w:t>
            </w:r>
          </w:p>
        </w:tc>
        <w:tc>
          <w:tcPr>
            <w:tcW w:w="1555" w:type="dxa"/>
          </w:tcPr>
          <w:p w14:paraId="7DFA1452" w14:textId="2C1B24F1" w:rsidR="000D70A3" w:rsidRPr="00A74236" w:rsidRDefault="000D70A3" w:rsidP="000D70A3">
            <w:pPr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4832" w:type="dxa"/>
          </w:tcPr>
          <w:p w14:paraId="7DEA8CF0" w14:textId="28650BEB" w:rsidR="000D70A3" w:rsidRPr="00A74236" w:rsidRDefault="000D70A3" w:rsidP="000D70A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Last update date of the transaction on the applicant's accounting system. Date conforms to the ISO 8601 format.</w:t>
            </w:r>
          </w:p>
        </w:tc>
      </w:tr>
    </w:tbl>
    <w:p w14:paraId="46F743DD" w14:textId="16F347DC" w:rsidR="001C7FE3" w:rsidRDefault="001C7FE3" w:rsidP="00452C7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0E187CD8" w14:textId="19B8E267" w:rsidR="001C7FE3" w:rsidRDefault="001C7FE3" w:rsidP="00452C7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64D257B7" w14:textId="747C0090" w:rsidR="00A74236" w:rsidRDefault="00A74236" w:rsidP="00452C7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7A90E6F8" w14:textId="23F9BAD8" w:rsidR="00A74236" w:rsidRDefault="00A74236" w:rsidP="00452C7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2BB4AC95" w14:textId="2E57D7C4" w:rsidR="00A74236" w:rsidRPr="00A74236" w:rsidRDefault="00A74236" w:rsidP="00872900">
      <w:pPr>
        <w:pStyle w:val="Heading1"/>
      </w:pPr>
      <w:r>
        <w:lastRenderedPageBreak/>
        <w:t>Shared Objects</w:t>
      </w:r>
    </w:p>
    <w:p w14:paraId="24D6D933" w14:textId="60653499" w:rsidR="00A74236" w:rsidRPr="001C7FE3" w:rsidRDefault="00B82929" w:rsidP="00A74236">
      <w:pPr>
        <w:pStyle w:val="Heading3"/>
        <w:rPr>
          <w:b/>
          <w:bCs/>
        </w:rPr>
      </w:pPr>
      <w:r>
        <w:rPr>
          <w:b/>
          <w:bCs/>
        </w:rPr>
        <w:t>LinkedTxn</w:t>
      </w:r>
      <w:r w:rsidR="00A74236" w:rsidRPr="001C7FE3">
        <w:rPr>
          <w:b/>
          <w:bCs/>
        </w:rPr>
        <w:t xml:space="preserve"> Object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1555"/>
        <w:gridCol w:w="4832"/>
      </w:tblGrid>
      <w:tr w:rsidR="00A74236" w:rsidRPr="00EE178D" w14:paraId="3A306725" w14:textId="77777777" w:rsidTr="000E3F4F">
        <w:tc>
          <w:tcPr>
            <w:tcW w:w="2963" w:type="dxa"/>
          </w:tcPr>
          <w:p w14:paraId="61574B7F" w14:textId="77777777" w:rsidR="00A74236" w:rsidRPr="00EE178D" w:rsidRDefault="00A74236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Name</w:t>
            </w:r>
          </w:p>
        </w:tc>
        <w:tc>
          <w:tcPr>
            <w:tcW w:w="1555" w:type="dxa"/>
          </w:tcPr>
          <w:p w14:paraId="6CF83C66" w14:textId="77777777" w:rsidR="00A74236" w:rsidRPr="00EE178D" w:rsidRDefault="00A74236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Type</w:t>
            </w:r>
          </w:p>
        </w:tc>
        <w:tc>
          <w:tcPr>
            <w:tcW w:w="4832" w:type="dxa"/>
          </w:tcPr>
          <w:p w14:paraId="0A31F92A" w14:textId="77777777" w:rsidR="00A74236" w:rsidRPr="00EE178D" w:rsidRDefault="00A74236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Remarks</w:t>
            </w:r>
          </w:p>
        </w:tc>
      </w:tr>
      <w:tr w:rsidR="00A74236" w:rsidRPr="00D37E64" w14:paraId="7F6C4D7C" w14:textId="77777777" w:rsidTr="000E3F4F">
        <w:tc>
          <w:tcPr>
            <w:tcW w:w="2963" w:type="dxa"/>
          </w:tcPr>
          <w:p w14:paraId="7478405C" w14:textId="41C55344" w:rsidR="00A74236" w:rsidRDefault="00B82929" w:rsidP="00A7423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txnId</w:t>
            </w:r>
          </w:p>
        </w:tc>
        <w:tc>
          <w:tcPr>
            <w:tcW w:w="1555" w:type="dxa"/>
          </w:tcPr>
          <w:p w14:paraId="4449FEDA" w14:textId="505FA037" w:rsidR="00A74236" w:rsidRPr="00081D58" w:rsidRDefault="0047081B" w:rsidP="00A7423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String (GUID)</w:t>
            </w:r>
          </w:p>
        </w:tc>
        <w:tc>
          <w:tcPr>
            <w:tcW w:w="4832" w:type="dxa"/>
          </w:tcPr>
          <w:p w14:paraId="65C2DB84" w14:textId="4A182E05" w:rsidR="00A74236" w:rsidRPr="00081D58" w:rsidRDefault="00A74236" w:rsidP="00A74236">
            <w:pPr>
              <w:pStyle w:val="NoSpacing"/>
              <w:rPr>
                <w:rFonts w:eastAsiaTheme="minorHAnsi" w:cs="Arial"/>
                <w:sz w:val="18"/>
                <w:szCs w:val="18"/>
                <w:lang w:bidi="he-IL"/>
              </w:rPr>
            </w:pPr>
            <w:r w:rsidRPr="00081D58">
              <w:rPr>
                <w:rFonts w:cs="Arial"/>
                <w:sz w:val="18"/>
                <w:szCs w:val="18"/>
              </w:rPr>
              <w:t xml:space="preserve">Identifier for </w:t>
            </w:r>
            <w:r>
              <w:rPr>
                <w:rFonts w:cs="Arial"/>
                <w:sz w:val="18"/>
                <w:szCs w:val="18"/>
              </w:rPr>
              <w:t>the transaction</w:t>
            </w:r>
            <w:r w:rsidRPr="00081D58">
              <w:rPr>
                <w:rFonts w:cs="Arial"/>
                <w:sz w:val="18"/>
                <w:szCs w:val="18"/>
              </w:rPr>
              <w:t xml:space="preserve"> on CRiskCo.</w:t>
            </w:r>
          </w:p>
        </w:tc>
      </w:tr>
      <w:tr w:rsidR="00B82929" w:rsidRPr="00D37E64" w14:paraId="25D5636D" w14:textId="77777777" w:rsidTr="000E3F4F">
        <w:tc>
          <w:tcPr>
            <w:tcW w:w="2963" w:type="dxa"/>
          </w:tcPr>
          <w:p w14:paraId="215C23D6" w14:textId="04B6F9C3" w:rsidR="00B82929" w:rsidRDefault="00B82929" w:rsidP="000E3F4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type</w:t>
            </w:r>
          </w:p>
        </w:tc>
        <w:tc>
          <w:tcPr>
            <w:tcW w:w="1555" w:type="dxa"/>
          </w:tcPr>
          <w:p w14:paraId="66D79E15" w14:textId="5A38D21F" w:rsidR="00B82929" w:rsidRPr="00081D58" w:rsidRDefault="00B82929" w:rsidP="000E3F4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1F0E47E4" w14:textId="725EFE2C" w:rsidR="00B82929" w:rsidRDefault="00B82929" w:rsidP="00B8292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Transaction </w:t>
            </w:r>
            <w:r w:rsidRPr="005A2365">
              <w:rPr>
                <w:rFonts w:cs="Arial"/>
                <w:sz w:val="18"/>
                <w:szCs w:val="18"/>
              </w:rPr>
              <w:t>Type</w:t>
            </w:r>
          </w:p>
          <w:p w14:paraId="78D8878F" w14:textId="01E8C448" w:rsidR="00B82929" w:rsidRPr="00081D58" w:rsidRDefault="00B82929" w:rsidP="00B82929">
            <w:pPr>
              <w:pStyle w:val="NoSpacing"/>
              <w:rPr>
                <w:rFonts w:eastAsiaTheme="minorHAnsi" w:cs="Arial"/>
                <w:sz w:val="18"/>
                <w:szCs w:val="18"/>
                <w:lang w:bidi="he-IL"/>
              </w:rPr>
            </w:pPr>
            <w:r w:rsidRPr="007222DB">
              <w:rPr>
                <w:noProof/>
                <w:sz w:val="14"/>
                <w:szCs w:val="14"/>
              </w:rPr>
              <w:t xml:space="preserve">*Described in Types </w:t>
            </w:r>
            <w:r>
              <w:rPr>
                <w:noProof/>
                <w:sz w:val="14"/>
                <w:szCs w:val="14"/>
              </w:rPr>
              <w:t>a</w:t>
            </w:r>
            <w:r w:rsidRPr="007222DB">
              <w:rPr>
                <w:noProof/>
                <w:sz w:val="14"/>
                <w:szCs w:val="14"/>
              </w:rPr>
              <w:t>nd Codes document</w:t>
            </w:r>
            <w:r>
              <w:rPr>
                <w:noProof/>
                <w:sz w:val="14"/>
                <w:szCs w:val="14"/>
              </w:rPr>
              <w:t xml:space="preserve">  </w:t>
            </w:r>
          </w:p>
        </w:tc>
      </w:tr>
      <w:tr w:rsidR="00A74236" w:rsidRPr="00D37E64" w14:paraId="3A9679E6" w14:textId="77777777" w:rsidTr="000E3F4F">
        <w:tc>
          <w:tcPr>
            <w:tcW w:w="2963" w:type="dxa"/>
          </w:tcPr>
          <w:p w14:paraId="222A8B88" w14:textId="77777777" w:rsidR="00A74236" w:rsidRPr="00081D58" w:rsidRDefault="00A74236" w:rsidP="000E3F4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customerId</w:t>
            </w:r>
          </w:p>
        </w:tc>
        <w:tc>
          <w:tcPr>
            <w:tcW w:w="1555" w:type="dxa"/>
          </w:tcPr>
          <w:p w14:paraId="5537B5C0" w14:textId="77777777" w:rsidR="00A74236" w:rsidRPr="00081D58" w:rsidRDefault="00A74236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55445C51" w14:textId="77777777" w:rsidR="00A74236" w:rsidRPr="00081D58" w:rsidRDefault="00A74236" w:rsidP="000E3F4F">
            <w:pPr>
              <w:pStyle w:val="NoSpacing"/>
              <w:rPr>
                <w:rFonts w:eastAsiaTheme="minorHAnsi" w:cs="Arial"/>
                <w:sz w:val="18"/>
                <w:szCs w:val="18"/>
                <w:lang w:bidi="he-IL"/>
              </w:rPr>
            </w:pPr>
            <w:r w:rsidRPr="00081D58">
              <w:rPr>
                <w:rFonts w:eastAsiaTheme="minorHAnsi" w:cs="Arial"/>
                <w:sz w:val="18"/>
                <w:szCs w:val="18"/>
                <w:lang w:bidi="he-IL"/>
              </w:rPr>
              <w:t xml:space="preserve">Identifier for a </w:t>
            </w:r>
            <w:r>
              <w:rPr>
                <w:rFonts w:eastAsiaTheme="minorHAnsi" w:cs="Arial"/>
                <w:sz w:val="18"/>
                <w:szCs w:val="18"/>
                <w:lang w:bidi="he-IL"/>
              </w:rPr>
              <w:t>customer</w:t>
            </w:r>
            <w:r w:rsidRPr="00081D58">
              <w:rPr>
                <w:rFonts w:eastAsiaTheme="minorHAnsi" w:cs="Arial"/>
                <w:sz w:val="18"/>
                <w:szCs w:val="18"/>
                <w:lang w:bidi="he-IL"/>
              </w:rPr>
              <w:t xml:space="preserve"> on CRiskCo.</w:t>
            </w:r>
          </w:p>
        </w:tc>
      </w:tr>
      <w:tr w:rsidR="00A74236" w:rsidRPr="00D37E64" w14:paraId="63755F21" w14:textId="77777777" w:rsidTr="000E3F4F">
        <w:tc>
          <w:tcPr>
            <w:tcW w:w="2963" w:type="dxa"/>
          </w:tcPr>
          <w:p w14:paraId="39CF4AAA" w14:textId="77777777" w:rsidR="00A74236" w:rsidRPr="00081D58" w:rsidRDefault="00A74236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id1</w:t>
            </w:r>
          </w:p>
        </w:tc>
        <w:tc>
          <w:tcPr>
            <w:tcW w:w="1555" w:type="dxa"/>
          </w:tcPr>
          <w:p w14:paraId="60703AFD" w14:textId="77777777" w:rsidR="00A74236" w:rsidRPr="00081D58" w:rsidRDefault="00A74236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4C93F6F1" w14:textId="7AF62E1F" w:rsidR="00A74236" w:rsidRPr="00081D58" w:rsidRDefault="00A74236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 xml:space="preserve">Main </w:t>
            </w:r>
            <w:r>
              <w:rPr>
                <w:rFonts w:cs="Arial"/>
                <w:sz w:val="18"/>
                <w:szCs w:val="18"/>
              </w:rPr>
              <w:t>invoice</w:t>
            </w:r>
            <w:r w:rsidRPr="00081D58">
              <w:rPr>
                <w:rFonts w:cs="Arial"/>
                <w:sz w:val="18"/>
                <w:szCs w:val="18"/>
              </w:rPr>
              <w:t xml:space="preserve"> id (not issued by CRiskCo)</w:t>
            </w:r>
          </w:p>
        </w:tc>
      </w:tr>
      <w:tr w:rsidR="00A74236" w:rsidRPr="00D37E64" w14:paraId="04C121FE" w14:textId="77777777" w:rsidTr="000E3F4F">
        <w:tc>
          <w:tcPr>
            <w:tcW w:w="2963" w:type="dxa"/>
          </w:tcPr>
          <w:p w14:paraId="264FA4DB" w14:textId="376C0150" w:rsidR="00A74236" w:rsidRPr="00081D58" w:rsidRDefault="00A74236" w:rsidP="000E3F4F">
            <w:pPr>
              <w:rPr>
                <w:rFonts w:cs="Arial"/>
                <w:sz w:val="18"/>
                <w:szCs w:val="18"/>
              </w:rPr>
            </w:pPr>
            <w:r w:rsidRPr="00A74236">
              <w:rPr>
                <w:rFonts w:cs="Arial"/>
                <w:sz w:val="18"/>
                <w:szCs w:val="18"/>
              </w:rPr>
              <w:t>linkedAmount</w:t>
            </w:r>
          </w:p>
        </w:tc>
        <w:tc>
          <w:tcPr>
            <w:tcW w:w="1555" w:type="dxa"/>
          </w:tcPr>
          <w:p w14:paraId="58743728" w14:textId="77777777" w:rsidR="00A74236" w:rsidRPr="00081D58" w:rsidRDefault="00A74236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>Decimal</w:t>
            </w:r>
          </w:p>
        </w:tc>
        <w:tc>
          <w:tcPr>
            <w:tcW w:w="4832" w:type="dxa"/>
          </w:tcPr>
          <w:p w14:paraId="7D74CBF3" w14:textId="06D1A221" w:rsidR="00A74236" w:rsidRPr="00081D58" w:rsidRDefault="00A74236" w:rsidP="000E3F4F">
            <w:pPr>
              <w:rPr>
                <w:rFonts w:cs="Arial"/>
                <w:sz w:val="18"/>
                <w:szCs w:val="18"/>
              </w:rPr>
            </w:pPr>
            <w:r w:rsidRPr="00081D58">
              <w:rPr>
                <w:rFonts w:cs="Arial"/>
                <w:sz w:val="18"/>
                <w:szCs w:val="18"/>
              </w:rPr>
              <w:t xml:space="preserve">Amount </w:t>
            </w:r>
            <w:r w:rsidR="004504DE">
              <w:rPr>
                <w:rFonts w:cs="Arial"/>
                <w:sz w:val="18"/>
                <w:szCs w:val="18"/>
              </w:rPr>
              <w:t xml:space="preserve">being paid/credited </w:t>
            </w:r>
            <w:r w:rsidRPr="00081D58">
              <w:rPr>
                <w:rFonts w:cs="Arial"/>
                <w:sz w:val="18"/>
                <w:szCs w:val="18"/>
              </w:rPr>
              <w:t xml:space="preserve">in </w:t>
            </w:r>
            <w:r w:rsidR="004504DE">
              <w:rPr>
                <w:rFonts w:cs="Arial"/>
                <w:sz w:val="18"/>
                <w:szCs w:val="18"/>
              </w:rPr>
              <w:t xml:space="preserve">the </w:t>
            </w:r>
            <w:r w:rsidRPr="00081D58">
              <w:rPr>
                <w:rFonts w:cs="Arial"/>
                <w:sz w:val="18"/>
                <w:szCs w:val="18"/>
              </w:rPr>
              <w:t>transaction (cents rounded)</w:t>
            </w:r>
          </w:p>
        </w:tc>
      </w:tr>
    </w:tbl>
    <w:p w14:paraId="104792C9" w14:textId="77777777" w:rsidR="00A74236" w:rsidRDefault="00A74236" w:rsidP="00452C7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ectPr w:rsidR="00A74236" w:rsidSect="00FA33AA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2552" w:right="1440" w:bottom="1440" w:left="1440" w:header="720" w:footer="41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83FA2" w14:textId="77777777" w:rsidR="003736B9" w:rsidRDefault="003736B9" w:rsidP="00AD58EB">
      <w:pPr>
        <w:spacing w:after="0" w:line="240" w:lineRule="auto"/>
      </w:pPr>
      <w:r>
        <w:separator/>
      </w:r>
    </w:p>
  </w:endnote>
  <w:endnote w:type="continuationSeparator" w:id="0">
    <w:p w14:paraId="25643D33" w14:textId="77777777" w:rsidR="003736B9" w:rsidRDefault="003736B9" w:rsidP="00AD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79023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BAD329" w14:textId="77777777" w:rsidR="00EE7FE2" w:rsidRDefault="00EE7FE2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3711112" wp14:editId="63A8C930">
                  <wp:extent cx="5467350" cy="45085"/>
                  <wp:effectExtent l="9525" t="9525" r="0" b="2540"/>
                  <wp:docPr id="1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815FE9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E437196" w14:textId="77777777" w:rsidR="00EE7FE2" w:rsidRDefault="00EE7FE2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4C6948FB" w14:textId="77777777" w:rsidR="00EE7FE2" w:rsidRDefault="00EE7F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FB924" w14:textId="77777777" w:rsidR="003736B9" w:rsidRDefault="003736B9" w:rsidP="00AD58EB">
      <w:pPr>
        <w:spacing w:after="0" w:line="240" w:lineRule="auto"/>
      </w:pPr>
      <w:r>
        <w:separator/>
      </w:r>
    </w:p>
  </w:footnote>
  <w:footnote w:type="continuationSeparator" w:id="0">
    <w:p w14:paraId="54AE337A" w14:textId="77777777" w:rsidR="003736B9" w:rsidRDefault="003736B9" w:rsidP="00AD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C7524" w14:textId="77777777" w:rsidR="00EE7FE2" w:rsidRDefault="003736B9">
    <w:pPr>
      <w:pStyle w:val="Header"/>
    </w:pPr>
    <w:r>
      <w:rPr>
        <w:noProof/>
      </w:rPr>
      <w:pict w14:anchorId="51588C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0042876" o:spid="_x0000_s2058" type="#_x0000_t75" style="position:absolute;margin-left:0;margin-top:0;width:467.45pt;height:601pt;z-index:-251655168;mso-position-horizontal:center;mso-position-horizontal-relative:margin;mso-position-vertical:center;mso-position-vertical-relative:margin" o:allowincell="f">
          <v:imagedata r:id="rId1" o:title="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D3A62" w14:textId="77777777" w:rsidR="00EE7FE2" w:rsidRDefault="00EE7FE2" w:rsidP="00AD58EB">
    <w:pPr>
      <w:pStyle w:val="Header"/>
      <w:tabs>
        <w:tab w:val="clear" w:pos="4680"/>
      </w:tabs>
    </w:pPr>
    <w:r>
      <w:rPr>
        <w:noProof/>
      </w:rPr>
      <w:drawing>
        <wp:inline distT="0" distB="0" distL="0" distR="0" wp14:anchorId="03CDA276" wp14:editId="02DE2DE3">
          <wp:extent cx="5943600" cy="911225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 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0C59166" w14:textId="77777777" w:rsidR="00EE7FE2" w:rsidRDefault="003736B9" w:rsidP="00AD58EB">
    <w:pPr>
      <w:pStyle w:val="Header"/>
      <w:tabs>
        <w:tab w:val="clear" w:pos="4680"/>
      </w:tabs>
    </w:pPr>
    <w:r>
      <w:rPr>
        <w:noProof/>
      </w:rPr>
      <w:pict w14:anchorId="1A0DF6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0042877" o:spid="_x0000_s2059" type="#_x0000_t75" style="position:absolute;margin-left:0;margin-top:0;width:467.45pt;height:620.55pt;z-index:-251654144;mso-position-horizontal:center;mso-position-horizontal-relative:margin;mso-position-vertical:center;mso-position-vertical-relative:margin" o:allowincell="f">
          <v:imagedata r:id="rId2" o:title="background"/>
          <w10:wrap anchorx="margin" anchory="margin"/>
        </v:shape>
      </w:pict>
    </w:r>
  </w:p>
  <w:p w14:paraId="1667E10E" w14:textId="77777777" w:rsidR="00EE7FE2" w:rsidRDefault="00EE7FE2" w:rsidP="00AD58EB">
    <w:pPr>
      <w:pStyle w:val="Header"/>
      <w:tabs>
        <w:tab w:val="clear" w:pos="4680"/>
      </w:tabs>
    </w:pPr>
  </w:p>
  <w:p w14:paraId="2A319840" w14:textId="77777777" w:rsidR="00EE7FE2" w:rsidRDefault="00EE7FE2" w:rsidP="00AD58EB">
    <w:pPr>
      <w:pStyle w:val="Header"/>
      <w:tabs>
        <w:tab w:val="clear" w:pos="4680"/>
      </w:tabs>
    </w:pPr>
  </w:p>
  <w:p w14:paraId="4BAA91A3" w14:textId="77777777" w:rsidR="00EE7FE2" w:rsidRDefault="00EE7FE2" w:rsidP="00AD58EB">
    <w:pPr>
      <w:pStyle w:val="Header"/>
      <w:tabs>
        <w:tab w:val="clear" w:pos="46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44B25" w14:textId="77777777" w:rsidR="00EE7FE2" w:rsidRDefault="003736B9">
    <w:pPr>
      <w:pStyle w:val="Header"/>
    </w:pPr>
    <w:r>
      <w:rPr>
        <w:noProof/>
      </w:rPr>
      <w:pict w14:anchorId="6CAA67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0042875" o:spid="_x0000_s2057" type="#_x0000_t75" style="position:absolute;margin-left:0;margin-top:0;width:467.45pt;height:601pt;z-index:-251656192;mso-position-horizontal:center;mso-position-horizontal-relative:margin;mso-position-vertical:center;mso-position-vertical-relative:margin" o:allowincell="f">
          <v:imagedata r:id="rId1" o:title="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E7EA6"/>
    <w:multiLevelType w:val="hybridMultilevel"/>
    <w:tmpl w:val="536A9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A691C"/>
    <w:multiLevelType w:val="hybridMultilevel"/>
    <w:tmpl w:val="A63CC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076CB"/>
    <w:multiLevelType w:val="hybridMultilevel"/>
    <w:tmpl w:val="A498F008"/>
    <w:lvl w:ilvl="0" w:tplc="FDBCD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35FB5"/>
    <w:multiLevelType w:val="hybridMultilevel"/>
    <w:tmpl w:val="91E21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E3120"/>
    <w:multiLevelType w:val="hybridMultilevel"/>
    <w:tmpl w:val="A498F008"/>
    <w:lvl w:ilvl="0" w:tplc="FDBCD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D01F3"/>
    <w:multiLevelType w:val="hybridMultilevel"/>
    <w:tmpl w:val="1DDE0D20"/>
    <w:lvl w:ilvl="0" w:tplc="C1044C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57227"/>
    <w:multiLevelType w:val="hybridMultilevel"/>
    <w:tmpl w:val="CAB41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26C0D"/>
    <w:multiLevelType w:val="hybridMultilevel"/>
    <w:tmpl w:val="27F0AAF4"/>
    <w:lvl w:ilvl="0" w:tplc="92ECE552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5263C73"/>
    <w:multiLevelType w:val="hybridMultilevel"/>
    <w:tmpl w:val="DBE44EC8"/>
    <w:lvl w:ilvl="0" w:tplc="B510B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F657D"/>
    <w:multiLevelType w:val="hybridMultilevel"/>
    <w:tmpl w:val="7938D00A"/>
    <w:lvl w:ilvl="0" w:tplc="58787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63F5A"/>
    <w:multiLevelType w:val="hybridMultilevel"/>
    <w:tmpl w:val="1BC4B0D8"/>
    <w:lvl w:ilvl="0" w:tplc="0156B7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1" w15:restartNumberingAfterBreak="0">
    <w:nsid w:val="417614D5"/>
    <w:multiLevelType w:val="hybridMultilevel"/>
    <w:tmpl w:val="D3CCD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16896"/>
    <w:multiLevelType w:val="hybridMultilevel"/>
    <w:tmpl w:val="A498F008"/>
    <w:lvl w:ilvl="0" w:tplc="FDBCD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B753C"/>
    <w:multiLevelType w:val="hybridMultilevel"/>
    <w:tmpl w:val="B9EE8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73E7B"/>
    <w:multiLevelType w:val="hybridMultilevel"/>
    <w:tmpl w:val="32FC3C5A"/>
    <w:lvl w:ilvl="0" w:tplc="FF9A4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95D0F"/>
    <w:multiLevelType w:val="hybridMultilevel"/>
    <w:tmpl w:val="40127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250D2"/>
    <w:multiLevelType w:val="hybridMultilevel"/>
    <w:tmpl w:val="1A4C2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6507F"/>
    <w:multiLevelType w:val="hybridMultilevel"/>
    <w:tmpl w:val="4E7E9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E4562"/>
    <w:multiLevelType w:val="hybridMultilevel"/>
    <w:tmpl w:val="CBCC0D66"/>
    <w:lvl w:ilvl="0" w:tplc="020CE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9058F8"/>
    <w:multiLevelType w:val="hybridMultilevel"/>
    <w:tmpl w:val="1BC4B0D8"/>
    <w:lvl w:ilvl="0" w:tplc="0156B7F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811B3"/>
    <w:multiLevelType w:val="hybridMultilevel"/>
    <w:tmpl w:val="B9EE8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B41EC"/>
    <w:multiLevelType w:val="hybridMultilevel"/>
    <w:tmpl w:val="D4D8E7CC"/>
    <w:lvl w:ilvl="0" w:tplc="06842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A685D"/>
    <w:multiLevelType w:val="hybridMultilevel"/>
    <w:tmpl w:val="3438A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5B57C7"/>
    <w:multiLevelType w:val="hybridMultilevel"/>
    <w:tmpl w:val="1958A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A6C15"/>
    <w:multiLevelType w:val="hybridMultilevel"/>
    <w:tmpl w:val="CDCE1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F38F2"/>
    <w:multiLevelType w:val="hybridMultilevel"/>
    <w:tmpl w:val="A498F008"/>
    <w:lvl w:ilvl="0" w:tplc="FDBCD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C3951"/>
    <w:multiLevelType w:val="hybridMultilevel"/>
    <w:tmpl w:val="6D2E2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26"/>
  </w:num>
  <w:num w:numId="4">
    <w:abstractNumId w:val="12"/>
  </w:num>
  <w:num w:numId="5">
    <w:abstractNumId w:val="20"/>
  </w:num>
  <w:num w:numId="6">
    <w:abstractNumId w:val="4"/>
  </w:num>
  <w:num w:numId="7">
    <w:abstractNumId w:val="3"/>
  </w:num>
  <w:num w:numId="8">
    <w:abstractNumId w:val="2"/>
  </w:num>
  <w:num w:numId="9">
    <w:abstractNumId w:val="11"/>
  </w:num>
  <w:num w:numId="10">
    <w:abstractNumId w:val="6"/>
  </w:num>
  <w:num w:numId="11">
    <w:abstractNumId w:val="13"/>
  </w:num>
  <w:num w:numId="12">
    <w:abstractNumId w:val="14"/>
  </w:num>
  <w:num w:numId="13">
    <w:abstractNumId w:val="24"/>
  </w:num>
  <w:num w:numId="14">
    <w:abstractNumId w:val="17"/>
  </w:num>
  <w:num w:numId="15">
    <w:abstractNumId w:val="19"/>
  </w:num>
  <w:num w:numId="16">
    <w:abstractNumId w:val="15"/>
  </w:num>
  <w:num w:numId="17">
    <w:abstractNumId w:val="23"/>
  </w:num>
  <w:num w:numId="18">
    <w:abstractNumId w:val="7"/>
  </w:num>
  <w:num w:numId="19">
    <w:abstractNumId w:val="18"/>
  </w:num>
  <w:num w:numId="20">
    <w:abstractNumId w:val="10"/>
  </w:num>
  <w:num w:numId="21">
    <w:abstractNumId w:val="0"/>
  </w:num>
  <w:num w:numId="22">
    <w:abstractNumId w:val="16"/>
  </w:num>
  <w:num w:numId="23">
    <w:abstractNumId w:val="22"/>
  </w:num>
  <w:num w:numId="24">
    <w:abstractNumId w:val="9"/>
  </w:num>
  <w:num w:numId="25">
    <w:abstractNumId w:val="8"/>
  </w:num>
  <w:num w:numId="26">
    <w:abstractNumId w:val="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G0NDW1NANCYyMzUyUdpeDU4uLM/DyQAsNaAKldjJMsAAAA"/>
  </w:docVars>
  <w:rsids>
    <w:rsidRoot w:val="00710B00"/>
    <w:rsid w:val="000029EB"/>
    <w:rsid w:val="00003D70"/>
    <w:rsid w:val="00004BB4"/>
    <w:rsid w:val="00007A9D"/>
    <w:rsid w:val="00016086"/>
    <w:rsid w:val="0001689A"/>
    <w:rsid w:val="00017B56"/>
    <w:rsid w:val="00040FA6"/>
    <w:rsid w:val="00053235"/>
    <w:rsid w:val="000572DA"/>
    <w:rsid w:val="00060B52"/>
    <w:rsid w:val="00065293"/>
    <w:rsid w:val="00076FC0"/>
    <w:rsid w:val="0008170A"/>
    <w:rsid w:val="00081D58"/>
    <w:rsid w:val="00081F31"/>
    <w:rsid w:val="0008613C"/>
    <w:rsid w:val="0008728E"/>
    <w:rsid w:val="00090DE0"/>
    <w:rsid w:val="00091CEF"/>
    <w:rsid w:val="00091F84"/>
    <w:rsid w:val="000966E9"/>
    <w:rsid w:val="0009697C"/>
    <w:rsid w:val="000A2CFF"/>
    <w:rsid w:val="000A5BEC"/>
    <w:rsid w:val="000A72D1"/>
    <w:rsid w:val="000B63EA"/>
    <w:rsid w:val="000B7342"/>
    <w:rsid w:val="000C12AE"/>
    <w:rsid w:val="000C655D"/>
    <w:rsid w:val="000D08AA"/>
    <w:rsid w:val="000D0D75"/>
    <w:rsid w:val="000D2057"/>
    <w:rsid w:val="000D30B5"/>
    <w:rsid w:val="000D70A3"/>
    <w:rsid w:val="000F001B"/>
    <w:rsid w:val="000F64BB"/>
    <w:rsid w:val="000F7418"/>
    <w:rsid w:val="001013C4"/>
    <w:rsid w:val="00103E34"/>
    <w:rsid w:val="001207D5"/>
    <w:rsid w:val="00127236"/>
    <w:rsid w:val="0012751E"/>
    <w:rsid w:val="00133590"/>
    <w:rsid w:val="00142C79"/>
    <w:rsid w:val="00142F92"/>
    <w:rsid w:val="00162940"/>
    <w:rsid w:val="00181406"/>
    <w:rsid w:val="001841DE"/>
    <w:rsid w:val="001877A4"/>
    <w:rsid w:val="00192BB3"/>
    <w:rsid w:val="001A38E7"/>
    <w:rsid w:val="001A54F5"/>
    <w:rsid w:val="001A5DFC"/>
    <w:rsid w:val="001A73B7"/>
    <w:rsid w:val="001B699F"/>
    <w:rsid w:val="001B783C"/>
    <w:rsid w:val="001C161A"/>
    <w:rsid w:val="001C34A5"/>
    <w:rsid w:val="001C394F"/>
    <w:rsid w:val="001C3A59"/>
    <w:rsid w:val="001C415D"/>
    <w:rsid w:val="001C49A1"/>
    <w:rsid w:val="001C62D5"/>
    <w:rsid w:val="001C7FE3"/>
    <w:rsid w:val="001D34EB"/>
    <w:rsid w:val="001D46BC"/>
    <w:rsid w:val="001E3E9E"/>
    <w:rsid w:val="001E4651"/>
    <w:rsid w:val="001E63C4"/>
    <w:rsid w:val="001F412F"/>
    <w:rsid w:val="001F6C12"/>
    <w:rsid w:val="00201C5D"/>
    <w:rsid w:val="002044C3"/>
    <w:rsid w:val="00205321"/>
    <w:rsid w:val="002059FD"/>
    <w:rsid w:val="00212C5E"/>
    <w:rsid w:val="002209DB"/>
    <w:rsid w:val="00235528"/>
    <w:rsid w:val="00236149"/>
    <w:rsid w:val="002449B5"/>
    <w:rsid w:val="00272070"/>
    <w:rsid w:val="00273543"/>
    <w:rsid w:val="00287C7C"/>
    <w:rsid w:val="00287CFB"/>
    <w:rsid w:val="002939D6"/>
    <w:rsid w:val="0029663F"/>
    <w:rsid w:val="002A01F8"/>
    <w:rsid w:val="002A75A9"/>
    <w:rsid w:val="002A770A"/>
    <w:rsid w:val="002B1D13"/>
    <w:rsid w:val="002B2A97"/>
    <w:rsid w:val="002B378B"/>
    <w:rsid w:val="002C1FCB"/>
    <w:rsid w:val="002D0817"/>
    <w:rsid w:val="002D0E70"/>
    <w:rsid w:val="002D4AA4"/>
    <w:rsid w:val="002D5231"/>
    <w:rsid w:val="002D5FC9"/>
    <w:rsid w:val="002D6805"/>
    <w:rsid w:val="002D7A28"/>
    <w:rsid w:val="002E01A6"/>
    <w:rsid w:val="002E6DDB"/>
    <w:rsid w:val="002E7484"/>
    <w:rsid w:val="002F05CF"/>
    <w:rsid w:val="002F3180"/>
    <w:rsid w:val="002F7D4E"/>
    <w:rsid w:val="003059A8"/>
    <w:rsid w:val="003064E2"/>
    <w:rsid w:val="00313789"/>
    <w:rsid w:val="00315776"/>
    <w:rsid w:val="003157B4"/>
    <w:rsid w:val="003231E7"/>
    <w:rsid w:val="00330C50"/>
    <w:rsid w:val="003314C7"/>
    <w:rsid w:val="0034049E"/>
    <w:rsid w:val="00342365"/>
    <w:rsid w:val="00343B87"/>
    <w:rsid w:val="00344D5A"/>
    <w:rsid w:val="00345F1F"/>
    <w:rsid w:val="00363B27"/>
    <w:rsid w:val="00366ADD"/>
    <w:rsid w:val="00366DB6"/>
    <w:rsid w:val="003736B9"/>
    <w:rsid w:val="00373B30"/>
    <w:rsid w:val="00375A0A"/>
    <w:rsid w:val="00376A37"/>
    <w:rsid w:val="00392388"/>
    <w:rsid w:val="00394096"/>
    <w:rsid w:val="003A384B"/>
    <w:rsid w:val="003A6BD3"/>
    <w:rsid w:val="003C2691"/>
    <w:rsid w:val="003C39F1"/>
    <w:rsid w:val="003C59CF"/>
    <w:rsid w:val="003D4E4D"/>
    <w:rsid w:val="003E104D"/>
    <w:rsid w:val="003E565C"/>
    <w:rsid w:val="003E657D"/>
    <w:rsid w:val="003F1775"/>
    <w:rsid w:val="00404F59"/>
    <w:rsid w:val="00406C0F"/>
    <w:rsid w:val="004163D9"/>
    <w:rsid w:val="00423D4F"/>
    <w:rsid w:val="00425DDE"/>
    <w:rsid w:val="004302EA"/>
    <w:rsid w:val="00432EEE"/>
    <w:rsid w:val="004350F2"/>
    <w:rsid w:val="0044127B"/>
    <w:rsid w:val="00443883"/>
    <w:rsid w:val="00445F36"/>
    <w:rsid w:val="004504DE"/>
    <w:rsid w:val="0045200C"/>
    <w:rsid w:val="004520D3"/>
    <w:rsid w:val="00452C70"/>
    <w:rsid w:val="00453E78"/>
    <w:rsid w:val="00455EC2"/>
    <w:rsid w:val="004572BD"/>
    <w:rsid w:val="004702CA"/>
    <w:rsid w:val="0047081B"/>
    <w:rsid w:val="0048036C"/>
    <w:rsid w:val="00480F21"/>
    <w:rsid w:val="004817EC"/>
    <w:rsid w:val="00483102"/>
    <w:rsid w:val="00483D23"/>
    <w:rsid w:val="00485FF8"/>
    <w:rsid w:val="004862DC"/>
    <w:rsid w:val="00487DA4"/>
    <w:rsid w:val="004925EE"/>
    <w:rsid w:val="00493D2D"/>
    <w:rsid w:val="004A05E2"/>
    <w:rsid w:val="004A334C"/>
    <w:rsid w:val="004A55B2"/>
    <w:rsid w:val="004B4E18"/>
    <w:rsid w:val="004D3993"/>
    <w:rsid w:val="004D6A01"/>
    <w:rsid w:val="004D74AA"/>
    <w:rsid w:val="004D7B01"/>
    <w:rsid w:val="004E696F"/>
    <w:rsid w:val="004E75E1"/>
    <w:rsid w:val="004F1EC7"/>
    <w:rsid w:val="004F2770"/>
    <w:rsid w:val="004F2926"/>
    <w:rsid w:val="005000A5"/>
    <w:rsid w:val="00500BF6"/>
    <w:rsid w:val="005079B6"/>
    <w:rsid w:val="00517D31"/>
    <w:rsid w:val="005242CC"/>
    <w:rsid w:val="00525E3B"/>
    <w:rsid w:val="005305B2"/>
    <w:rsid w:val="00530B3A"/>
    <w:rsid w:val="0053378B"/>
    <w:rsid w:val="00537B0E"/>
    <w:rsid w:val="00553F02"/>
    <w:rsid w:val="00554E1B"/>
    <w:rsid w:val="005553DE"/>
    <w:rsid w:val="005600CA"/>
    <w:rsid w:val="00562614"/>
    <w:rsid w:val="0056369B"/>
    <w:rsid w:val="00572CB0"/>
    <w:rsid w:val="00580BEA"/>
    <w:rsid w:val="00583789"/>
    <w:rsid w:val="00585B64"/>
    <w:rsid w:val="00595C51"/>
    <w:rsid w:val="00597077"/>
    <w:rsid w:val="005A3639"/>
    <w:rsid w:val="005A76AB"/>
    <w:rsid w:val="005B1348"/>
    <w:rsid w:val="005B60AD"/>
    <w:rsid w:val="005C14D9"/>
    <w:rsid w:val="005C63EE"/>
    <w:rsid w:val="005D4522"/>
    <w:rsid w:val="005D5616"/>
    <w:rsid w:val="005D5DEA"/>
    <w:rsid w:val="005D6512"/>
    <w:rsid w:val="005E19CE"/>
    <w:rsid w:val="005F0583"/>
    <w:rsid w:val="005F107E"/>
    <w:rsid w:val="005F5984"/>
    <w:rsid w:val="005F724C"/>
    <w:rsid w:val="006018F0"/>
    <w:rsid w:val="0061275A"/>
    <w:rsid w:val="00625117"/>
    <w:rsid w:val="006424F2"/>
    <w:rsid w:val="006444B6"/>
    <w:rsid w:val="00646430"/>
    <w:rsid w:val="00650458"/>
    <w:rsid w:val="00662B2E"/>
    <w:rsid w:val="00673F5D"/>
    <w:rsid w:val="0068117F"/>
    <w:rsid w:val="00684E01"/>
    <w:rsid w:val="00696F47"/>
    <w:rsid w:val="006B77DA"/>
    <w:rsid w:val="006C2DB1"/>
    <w:rsid w:val="006C344A"/>
    <w:rsid w:val="006D761A"/>
    <w:rsid w:val="006E6B9D"/>
    <w:rsid w:val="006E7329"/>
    <w:rsid w:val="006F0EFD"/>
    <w:rsid w:val="006F209A"/>
    <w:rsid w:val="006F2B19"/>
    <w:rsid w:val="00702C92"/>
    <w:rsid w:val="0070549C"/>
    <w:rsid w:val="00710B00"/>
    <w:rsid w:val="00710B53"/>
    <w:rsid w:val="007111EB"/>
    <w:rsid w:val="007115CA"/>
    <w:rsid w:val="007222DB"/>
    <w:rsid w:val="0072325E"/>
    <w:rsid w:val="00737765"/>
    <w:rsid w:val="00740528"/>
    <w:rsid w:val="007432C5"/>
    <w:rsid w:val="00745F45"/>
    <w:rsid w:val="00746D73"/>
    <w:rsid w:val="00751FC6"/>
    <w:rsid w:val="00762BD3"/>
    <w:rsid w:val="00763877"/>
    <w:rsid w:val="00767CD0"/>
    <w:rsid w:val="00773365"/>
    <w:rsid w:val="00773889"/>
    <w:rsid w:val="00787FE0"/>
    <w:rsid w:val="00791EFB"/>
    <w:rsid w:val="007A0C58"/>
    <w:rsid w:val="007A1ED4"/>
    <w:rsid w:val="007B18E2"/>
    <w:rsid w:val="007B3029"/>
    <w:rsid w:val="007B59EB"/>
    <w:rsid w:val="007C0D47"/>
    <w:rsid w:val="007C4787"/>
    <w:rsid w:val="007C53FD"/>
    <w:rsid w:val="007C5BFA"/>
    <w:rsid w:val="007D1FC5"/>
    <w:rsid w:val="007F21BF"/>
    <w:rsid w:val="008003EC"/>
    <w:rsid w:val="00811D1F"/>
    <w:rsid w:val="008121C4"/>
    <w:rsid w:val="00813738"/>
    <w:rsid w:val="00820C20"/>
    <w:rsid w:val="00825066"/>
    <w:rsid w:val="00830C78"/>
    <w:rsid w:val="00831B9C"/>
    <w:rsid w:val="00833311"/>
    <w:rsid w:val="00840846"/>
    <w:rsid w:val="008434DB"/>
    <w:rsid w:val="00844707"/>
    <w:rsid w:val="00847B3D"/>
    <w:rsid w:val="00847BB1"/>
    <w:rsid w:val="0085011F"/>
    <w:rsid w:val="0085164B"/>
    <w:rsid w:val="00851A15"/>
    <w:rsid w:val="00856150"/>
    <w:rsid w:val="00866827"/>
    <w:rsid w:val="00866D61"/>
    <w:rsid w:val="0087052A"/>
    <w:rsid w:val="00872900"/>
    <w:rsid w:val="008745EF"/>
    <w:rsid w:val="00874E58"/>
    <w:rsid w:val="0087748B"/>
    <w:rsid w:val="008826B6"/>
    <w:rsid w:val="00894878"/>
    <w:rsid w:val="008A2A97"/>
    <w:rsid w:val="008A4734"/>
    <w:rsid w:val="008B44EB"/>
    <w:rsid w:val="008B6EEA"/>
    <w:rsid w:val="008C4D39"/>
    <w:rsid w:val="008C6A00"/>
    <w:rsid w:val="008C6D00"/>
    <w:rsid w:val="008D73CA"/>
    <w:rsid w:val="008E69E7"/>
    <w:rsid w:val="008F146D"/>
    <w:rsid w:val="008F1F06"/>
    <w:rsid w:val="008F5F95"/>
    <w:rsid w:val="00903B4D"/>
    <w:rsid w:val="00904990"/>
    <w:rsid w:val="009141B8"/>
    <w:rsid w:val="00921229"/>
    <w:rsid w:val="00927DF5"/>
    <w:rsid w:val="0093003D"/>
    <w:rsid w:val="00931A57"/>
    <w:rsid w:val="009323AF"/>
    <w:rsid w:val="00934BEF"/>
    <w:rsid w:val="009357D6"/>
    <w:rsid w:val="00941A5D"/>
    <w:rsid w:val="00944C5A"/>
    <w:rsid w:val="0094595C"/>
    <w:rsid w:val="009529A4"/>
    <w:rsid w:val="0096053F"/>
    <w:rsid w:val="00965304"/>
    <w:rsid w:val="00965B0D"/>
    <w:rsid w:val="00973E12"/>
    <w:rsid w:val="0097666E"/>
    <w:rsid w:val="00976BB5"/>
    <w:rsid w:val="0097778B"/>
    <w:rsid w:val="00985DC9"/>
    <w:rsid w:val="00986C3B"/>
    <w:rsid w:val="00986FFE"/>
    <w:rsid w:val="00987324"/>
    <w:rsid w:val="0099688B"/>
    <w:rsid w:val="009B296E"/>
    <w:rsid w:val="009B38DD"/>
    <w:rsid w:val="009B64D5"/>
    <w:rsid w:val="009B7169"/>
    <w:rsid w:val="009C0BA0"/>
    <w:rsid w:val="009C4175"/>
    <w:rsid w:val="009C6629"/>
    <w:rsid w:val="009C78DF"/>
    <w:rsid w:val="009C7EB5"/>
    <w:rsid w:val="009E07B7"/>
    <w:rsid w:val="009E0B33"/>
    <w:rsid w:val="009E3B5C"/>
    <w:rsid w:val="009F2DDE"/>
    <w:rsid w:val="009F7812"/>
    <w:rsid w:val="00A148C5"/>
    <w:rsid w:val="00A213C8"/>
    <w:rsid w:val="00A32A0D"/>
    <w:rsid w:val="00A32FBF"/>
    <w:rsid w:val="00A33E28"/>
    <w:rsid w:val="00A360FD"/>
    <w:rsid w:val="00A367B0"/>
    <w:rsid w:val="00A43F61"/>
    <w:rsid w:val="00A5156F"/>
    <w:rsid w:val="00A51F7A"/>
    <w:rsid w:val="00A64862"/>
    <w:rsid w:val="00A71776"/>
    <w:rsid w:val="00A72E5F"/>
    <w:rsid w:val="00A74236"/>
    <w:rsid w:val="00A80A55"/>
    <w:rsid w:val="00A901DE"/>
    <w:rsid w:val="00A92488"/>
    <w:rsid w:val="00AA2158"/>
    <w:rsid w:val="00AA4C91"/>
    <w:rsid w:val="00AA4D9D"/>
    <w:rsid w:val="00AB176D"/>
    <w:rsid w:val="00AB2661"/>
    <w:rsid w:val="00AB788F"/>
    <w:rsid w:val="00AC26FB"/>
    <w:rsid w:val="00AD3677"/>
    <w:rsid w:val="00AD58EB"/>
    <w:rsid w:val="00AD69F0"/>
    <w:rsid w:val="00AD6AB3"/>
    <w:rsid w:val="00AE508F"/>
    <w:rsid w:val="00AF4587"/>
    <w:rsid w:val="00AF6257"/>
    <w:rsid w:val="00AF74B3"/>
    <w:rsid w:val="00B13127"/>
    <w:rsid w:val="00B16657"/>
    <w:rsid w:val="00B20222"/>
    <w:rsid w:val="00B202D8"/>
    <w:rsid w:val="00B23BE2"/>
    <w:rsid w:val="00B25F01"/>
    <w:rsid w:val="00B2763F"/>
    <w:rsid w:val="00B31692"/>
    <w:rsid w:val="00B3655A"/>
    <w:rsid w:val="00B36D44"/>
    <w:rsid w:val="00B5099D"/>
    <w:rsid w:val="00B510F4"/>
    <w:rsid w:val="00B6075A"/>
    <w:rsid w:val="00B6306C"/>
    <w:rsid w:val="00B766FA"/>
    <w:rsid w:val="00B778F7"/>
    <w:rsid w:val="00B80855"/>
    <w:rsid w:val="00B82929"/>
    <w:rsid w:val="00B82D53"/>
    <w:rsid w:val="00B82F43"/>
    <w:rsid w:val="00B86892"/>
    <w:rsid w:val="00B90662"/>
    <w:rsid w:val="00B94026"/>
    <w:rsid w:val="00B94BEC"/>
    <w:rsid w:val="00B95B10"/>
    <w:rsid w:val="00B96682"/>
    <w:rsid w:val="00B9764D"/>
    <w:rsid w:val="00BA288B"/>
    <w:rsid w:val="00BC0D6E"/>
    <w:rsid w:val="00BC18F5"/>
    <w:rsid w:val="00BD0280"/>
    <w:rsid w:val="00BD182B"/>
    <w:rsid w:val="00BD550F"/>
    <w:rsid w:val="00BD7627"/>
    <w:rsid w:val="00BD76E0"/>
    <w:rsid w:val="00BE3110"/>
    <w:rsid w:val="00BF1727"/>
    <w:rsid w:val="00BF2A3A"/>
    <w:rsid w:val="00BF7AAC"/>
    <w:rsid w:val="00C06A08"/>
    <w:rsid w:val="00C1611D"/>
    <w:rsid w:val="00C201EB"/>
    <w:rsid w:val="00C202EA"/>
    <w:rsid w:val="00C23610"/>
    <w:rsid w:val="00C32059"/>
    <w:rsid w:val="00C32787"/>
    <w:rsid w:val="00C473D9"/>
    <w:rsid w:val="00C4764E"/>
    <w:rsid w:val="00C509D7"/>
    <w:rsid w:val="00C537EB"/>
    <w:rsid w:val="00C56A00"/>
    <w:rsid w:val="00C60D8C"/>
    <w:rsid w:val="00C61C64"/>
    <w:rsid w:val="00C7257F"/>
    <w:rsid w:val="00C74211"/>
    <w:rsid w:val="00C755A2"/>
    <w:rsid w:val="00C81A2E"/>
    <w:rsid w:val="00C81D76"/>
    <w:rsid w:val="00C85C3E"/>
    <w:rsid w:val="00C913AC"/>
    <w:rsid w:val="00C95194"/>
    <w:rsid w:val="00C95537"/>
    <w:rsid w:val="00C95F1F"/>
    <w:rsid w:val="00CA413A"/>
    <w:rsid w:val="00CA48C6"/>
    <w:rsid w:val="00CA52A1"/>
    <w:rsid w:val="00CB0CA4"/>
    <w:rsid w:val="00CB50A0"/>
    <w:rsid w:val="00CB5425"/>
    <w:rsid w:val="00CC0591"/>
    <w:rsid w:val="00CD22FA"/>
    <w:rsid w:val="00CD2D53"/>
    <w:rsid w:val="00CD7C6F"/>
    <w:rsid w:val="00CE1AC5"/>
    <w:rsid w:val="00CE3CDE"/>
    <w:rsid w:val="00CE726C"/>
    <w:rsid w:val="00D12C72"/>
    <w:rsid w:val="00D14C4F"/>
    <w:rsid w:val="00D23D62"/>
    <w:rsid w:val="00D240F5"/>
    <w:rsid w:val="00D2517E"/>
    <w:rsid w:val="00D26CF5"/>
    <w:rsid w:val="00D30D74"/>
    <w:rsid w:val="00D31001"/>
    <w:rsid w:val="00D32E1E"/>
    <w:rsid w:val="00D37E64"/>
    <w:rsid w:val="00D42029"/>
    <w:rsid w:val="00D47BD5"/>
    <w:rsid w:val="00D56951"/>
    <w:rsid w:val="00D5781C"/>
    <w:rsid w:val="00D6096B"/>
    <w:rsid w:val="00D64EC0"/>
    <w:rsid w:val="00D65F38"/>
    <w:rsid w:val="00D677FD"/>
    <w:rsid w:val="00D905ED"/>
    <w:rsid w:val="00D93A31"/>
    <w:rsid w:val="00D943D2"/>
    <w:rsid w:val="00D9473F"/>
    <w:rsid w:val="00D948E4"/>
    <w:rsid w:val="00DA294A"/>
    <w:rsid w:val="00DA7DBC"/>
    <w:rsid w:val="00DB681F"/>
    <w:rsid w:val="00DC43B1"/>
    <w:rsid w:val="00DD13E9"/>
    <w:rsid w:val="00DD52A1"/>
    <w:rsid w:val="00DE3E12"/>
    <w:rsid w:val="00DE5AC3"/>
    <w:rsid w:val="00DE73EA"/>
    <w:rsid w:val="00DF4C5E"/>
    <w:rsid w:val="00E01CFC"/>
    <w:rsid w:val="00E02135"/>
    <w:rsid w:val="00E112D7"/>
    <w:rsid w:val="00E124E3"/>
    <w:rsid w:val="00E2233E"/>
    <w:rsid w:val="00E249D5"/>
    <w:rsid w:val="00E30238"/>
    <w:rsid w:val="00E33DF1"/>
    <w:rsid w:val="00E346E4"/>
    <w:rsid w:val="00E37F9A"/>
    <w:rsid w:val="00E429DE"/>
    <w:rsid w:val="00E4586F"/>
    <w:rsid w:val="00E474E7"/>
    <w:rsid w:val="00E476C6"/>
    <w:rsid w:val="00E60988"/>
    <w:rsid w:val="00E620D5"/>
    <w:rsid w:val="00E625C5"/>
    <w:rsid w:val="00E7067F"/>
    <w:rsid w:val="00E85EAE"/>
    <w:rsid w:val="00E919CA"/>
    <w:rsid w:val="00E92086"/>
    <w:rsid w:val="00E9353E"/>
    <w:rsid w:val="00E955A7"/>
    <w:rsid w:val="00EB168C"/>
    <w:rsid w:val="00EB57A8"/>
    <w:rsid w:val="00EB6F31"/>
    <w:rsid w:val="00EC33EF"/>
    <w:rsid w:val="00EC6206"/>
    <w:rsid w:val="00EC6EBA"/>
    <w:rsid w:val="00ED0198"/>
    <w:rsid w:val="00ED4479"/>
    <w:rsid w:val="00ED585B"/>
    <w:rsid w:val="00EE06EB"/>
    <w:rsid w:val="00EE178D"/>
    <w:rsid w:val="00EE7FE2"/>
    <w:rsid w:val="00EF07B7"/>
    <w:rsid w:val="00EF3CE5"/>
    <w:rsid w:val="00F03D4A"/>
    <w:rsid w:val="00F03F51"/>
    <w:rsid w:val="00F0601A"/>
    <w:rsid w:val="00F11E6C"/>
    <w:rsid w:val="00F20926"/>
    <w:rsid w:val="00F25B7D"/>
    <w:rsid w:val="00F307DC"/>
    <w:rsid w:val="00F366EE"/>
    <w:rsid w:val="00F37722"/>
    <w:rsid w:val="00F502C9"/>
    <w:rsid w:val="00F6333C"/>
    <w:rsid w:val="00F711B7"/>
    <w:rsid w:val="00F80997"/>
    <w:rsid w:val="00F821C4"/>
    <w:rsid w:val="00F82474"/>
    <w:rsid w:val="00F84739"/>
    <w:rsid w:val="00FA33AA"/>
    <w:rsid w:val="00FA6CD3"/>
    <w:rsid w:val="00FA7C43"/>
    <w:rsid w:val="00FB3179"/>
    <w:rsid w:val="00FC7F8F"/>
    <w:rsid w:val="00FD34B2"/>
    <w:rsid w:val="00FD5DE1"/>
    <w:rsid w:val="00FD6688"/>
    <w:rsid w:val="00FE477E"/>
    <w:rsid w:val="00FE4A89"/>
    <w:rsid w:val="00FE5928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0543F5AD"/>
  <w15:chartTrackingRefBased/>
  <w15:docId w15:val="{A32D1B57-1006-45F1-91E3-EE0EDE67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38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A0A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Cs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4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4A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4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8EB"/>
  </w:style>
  <w:style w:type="paragraph" w:styleId="Footer">
    <w:name w:val="footer"/>
    <w:basedOn w:val="Normal"/>
    <w:link w:val="FooterChar"/>
    <w:uiPriority w:val="99"/>
    <w:unhideWhenUsed/>
    <w:rsid w:val="00AD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8EB"/>
  </w:style>
  <w:style w:type="paragraph" w:styleId="NoSpacing">
    <w:name w:val="No Spacing"/>
    <w:link w:val="NoSpacingChar"/>
    <w:uiPriority w:val="1"/>
    <w:qFormat/>
    <w:rsid w:val="00710B00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10B00"/>
    <w:rPr>
      <w:rFonts w:eastAsiaTheme="minorEastAsia"/>
      <w:lang w:bidi="ar-SA"/>
    </w:rPr>
  </w:style>
  <w:style w:type="table" w:styleId="TableGrid">
    <w:name w:val="Table Grid"/>
    <w:basedOn w:val="TableNormal"/>
    <w:uiPriority w:val="39"/>
    <w:rsid w:val="00710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337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A38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B176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18F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75A0A"/>
    <w:rPr>
      <w:rFonts w:asciiTheme="majorHAnsi" w:eastAsiaTheme="majorEastAsia" w:hAnsiTheme="majorHAnsi" w:cstheme="majorBidi"/>
      <w:bCs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64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4D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FA33AA"/>
    <w:pPr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A33AA"/>
    <w:pPr>
      <w:spacing w:after="100"/>
    </w:pPr>
  </w:style>
  <w:style w:type="character" w:styleId="UnresolvedMention">
    <w:name w:val="Unresolved Mention"/>
    <w:basedOn w:val="DefaultParagraphFont"/>
    <w:uiPriority w:val="99"/>
    <w:semiHidden/>
    <w:unhideWhenUsed/>
    <w:rsid w:val="003C59C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2D4AA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96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B788F"/>
    <w:rPr>
      <w:b/>
      <w:bCs/>
    </w:rPr>
  </w:style>
  <w:style w:type="character" w:customStyle="1" w:styleId="colon">
    <w:name w:val="colon"/>
    <w:basedOn w:val="DefaultParagraphFont"/>
    <w:rsid w:val="00AB788F"/>
  </w:style>
  <w:style w:type="paragraph" w:styleId="NormalWeb">
    <w:name w:val="Normal (Web)"/>
    <w:basedOn w:val="Normal"/>
    <w:uiPriority w:val="99"/>
    <w:semiHidden/>
    <w:unhideWhenUsed/>
    <w:rsid w:val="00AB7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9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3007">
          <w:marLeft w:val="0"/>
          <w:marRight w:val="0"/>
          <w:marTop w:val="0"/>
          <w:marBottom w:val="300"/>
          <w:divBdr>
            <w:top w:val="single" w:sz="18" w:space="11" w:color="EEEEEE"/>
            <w:left w:val="single" w:sz="18" w:space="11" w:color="EEEEEE"/>
            <w:bottom w:val="single" w:sz="18" w:space="11" w:color="EEEEEE"/>
            <w:right w:val="single" w:sz="18" w:space="11" w:color="EEEEEE"/>
          </w:divBdr>
          <w:divsChild>
            <w:div w:id="6981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8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7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38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5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100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8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6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0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1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3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38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0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6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\Desktop\Dropbox\CriskCo\&#1488;&#1508;&#1497;&#1493;&#1504;&#1497;&#1501;\Word%20Templates\Template%20-%20with%20watermar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July 2018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A673D1-5AF8-435C-A08B-D71E5C8F2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with watermark</Template>
  <TotalTime>334</TotalTime>
  <Pages>6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Criskco client api ENDPOINT 
AR Transactions</vt:lpstr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Criskco client api ENDPOINT 
AR Transactions</dc:title>
  <dc:subject>Developers Guide</dc:subject>
  <dc:creator>V 0.4.1</dc:creator>
  <cp:keywords/>
  <dc:description/>
  <cp:lastModifiedBy>crsk-ws-02</cp:lastModifiedBy>
  <cp:revision>35</cp:revision>
  <cp:lastPrinted>2016-03-23T13:47:00Z</cp:lastPrinted>
  <dcterms:created xsi:type="dcterms:W3CDTF">2018-07-10T12:31:00Z</dcterms:created>
  <dcterms:modified xsi:type="dcterms:W3CDTF">2019-02-19T14:18:00Z</dcterms:modified>
</cp:coreProperties>
</file>